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A6" w:rsidRDefault="003572A6" w:rsidP="00200CE2">
      <w:pPr>
        <w:jc w:val="center"/>
        <w:rPr>
          <w:b/>
          <w:sz w:val="32"/>
          <w:szCs w:val="32"/>
        </w:rPr>
      </w:pPr>
      <w:bookmarkStart w:id="0" w:name="_GoBack"/>
      <w:bookmarkEnd w:id="0"/>
    </w:p>
    <w:p w:rsidR="0055495E" w:rsidRDefault="00200CE2" w:rsidP="00200CE2">
      <w:pPr>
        <w:jc w:val="center"/>
        <w:rPr>
          <w:b/>
          <w:sz w:val="32"/>
          <w:szCs w:val="32"/>
        </w:rPr>
      </w:pPr>
      <w:r>
        <w:rPr>
          <w:b/>
          <w:sz w:val="32"/>
          <w:szCs w:val="32"/>
        </w:rPr>
        <w:t>Schererville Police Department</w:t>
      </w:r>
    </w:p>
    <w:p w:rsidR="00200CE2" w:rsidRDefault="007A48EB" w:rsidP="00200CE2">
      <w:pPr>
        <w:jc w:val="center"/>
        <w:rPr>
          <w:b/>
          <w:sz w:val="32"/>
          <w:szCs w:val="32"/>
        </w:rPr>
      </w:pPr>
      <w:r>
        <w:rPr>
          <w:b/>
          <w:sz w:val="32"/>
          <w:szCs w:val="32"/>
        </w:rPr>
        <w:t xml:space="preserve">Emergency Hire </w:t>
      </w:r>
      <w:r w:rsidR="003572A6">
        <w:rPr>
          <w:b/>
          <w:sz w:val="32"/>
          <w:szCs w:val="32"/>
        </w:rPr>
        <w:t xml:space="preserve">Police </w:t>
      </w:r>
      <w:r w:rsidR="00200CE2">
        <w:rPr>
          <w:b/>
          <w:sz w:val="32"/>
          <w:szCs w:val="32"/>
        </w:rPr>
        <w:t>Applicant</w:t>
      </w:r>
    </w:p>
    <w:p w:rsidR="00200CE2" w:rsidRDefault="00200CE2" w:rsidP="00200CE2">
      <w:pPr>
        <w:jc w:val="center"/>
        <w:rPr>
          <w:b/>
          <w:sz w:val="32"/>
          <w:szCs w:val="32"/>
        </w:rPr>
      </w:pPr>
      <w:r>
        <w:rPr>
          <w:b/>
          <w:sz w:val="32"/>
          <w:szCs w:val="32"/>
        </w:rPr>
        <w:t>Confidential Questionnaire</w:t>
      </w:r>
    </w:p>
    <w:p w:rsidR="00200CE2" w:rsidRDefault="00200CE2" w:rsidP="00200CE2">
      <w:pPr>
        <w:jc w:val="center"/>
        <w:rPr>
          <w:b/>
          <w:sz w:val="32"/>
          <w:szCs w:val="32"/>
        </w:rPr>
      </w:pPr>
    </w:p>
    <w:p w:rsidR="00564054" w:rsidRDefault="003E5ACB" w:rsidP="003E5ACB">
      <w:pPr>
        <w:rPr>
          <w:b/>
          <w:sz w:val="32"/>
          <w:szCs w:val="32"/>
        </w:rPr>
      </w:pPr>
      <w:r>
        <w:rPr>
          <w:b/>
          <w:sz w:val="32"/>
          <w:szCs w:val="32"/>
        </w:rPr>
        <w:t xml:space="preserve">              </w:t>
      </w:r>
      <w:r w:rsidR="009E6ED8">
        <w:rPr>
          <w:b/>
          <w:sz w:val="32"/>
          <w:szCs w:val="32"/>
        </w:rPr>
        <w:t xml:space="preserve"> </w:t>
      </w:r>
      <w:r>
        <w:rPr>
          <w:b/>
          <w:sz w:val="32"/>
          <w:szCs w:val="32"/>
        </w:rPr>
        <w:t xml:space="preserve">  </w:t>
      </w:r>
      <w:r w:rsidR="000F753F">
        <w:rPr>
          <w:b/>
          <w:noProof/>
          <w:sz w:val="32"/>
          <w:szCs w:val="32"/>
        </w:rPr>
        <w:drawing>
          <wp:inline distT="0" distB="0" distL="0" distR="0">
            <wp:extent cx="1689283" cy="1764203"/>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erville shoulder badg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013" cy="1787942"/>
                    </a:xfrm>
                    <a:prstGeom prst="rect">
                      <a:avLst/>
                    </a:prstGeom>
                  </pic:spPr>
                </pic:pic>
              </a:graphicData>
            </a:graphic>
          </wp:inline>
        </w:drawing>
      </w:r>
      <w:r>
        <w:rPr>
          <w:b/>
          <w:sz w:val="32"/>
          <w:szCs w:val="32"/>
        </w:rPr>
        <w:t xml:space="preserve">              </w:t>
      </w:r>
      <w:r w:rsidR="00307717">
        <w:rPr>
          <w:b/>
          <w:sz w:val="32"/>
          <w:szCs w:val="32"/>
        </w:rPr>
        <w:t xml:space="preserve">    </w:t>
      </w:r>
      <w:r>
        <w:rPr>
          <w:b/>
          <w:sz w:val="32"/>
          <w:szCs w:val="32"/>
        </w:rPr>
        <w:t xml:space="preserve">       </w:t>
      </w:r>
      <w:r w:rsidR="000F753F">
        <w:rPr>
          <w:noProof/>
        </w:rPr>
        <w:drawing>
          <wp:inline distT="0" distB="0" distL="0" distR="0" wp14:anchorId="1B2CE10C" wp14:editId="58AD6D00">
            <wp:extent cx="1525924" cy="1810081"/>
            <wp:effectExtent l="0" t="0" r="0" b="0"/>
            <wp:docPr id="4" name="Picture 4" descr="Commission on the Accreditation for Law Enforcement Ag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on the Accreditation for Law Enforcement Agenci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602" cy="1832237"/>
                    </a:xfrm>
                    <a:prstGeom prst="rect">
                      <a:avLst/>
                    </a:prstGeom>
                    <a:noFill/>
                    <a:ln>
                      <a:noFill/>
                    </a:ln>
                  </pic:spPr>
                </pic:pic>
              </a:graphicData>
            </a:graphic>
          </wp:inline>
        </w:drawing>
      </w:r>
    </w:p>
    <w:p w:rsidR="00200CE2" w:rsidRDefault="00200CE2" w:rsidP="00200CE2">
      <w:pPr>
        <w:jc w:val="center"/>
        <w:rPr>
          <w:b/>
          <w:sz w:val="32"/>
          <w:szCs w:val="32"/>
        </w:rPr>
      </w:pPr>
    </w:p>
    <w:p w:rsidR="00200CE2" w:rsidRDefault="00200CE2" w:rsidP="00200CE2">
      <w:pPr>
        <w:jc w:val="center"/>
        <w:rPr>
          <w:b/>
          <w:sz w:val="32"/>
          <w:szCs w:val="32"/>
        </w:rPr>
      </w:pPr>
    </w:p>
    <w:p w:rsidR="00200CE2" w:rsidRDefault="00200CE2" w:rsidP="00200CE2">
      <w:pPr>
        <w:rPr>
          <w:b/>
        </w:rPr>
      </w:pPr>
      <w:r>
        <w:rPr>
          <w:b/>
        </w:rPr>
        <w:t>Applicant’s Full Name: _________________________________________________________________</w:t>
      </w:r>
    </w:p>
    <w:p w:rsidR="00200CE2" w:rsidRDefault="00200CE2" w:rsidP="00200CE2">
      <w:pPr>
        <w:rPr>
          <w:b/>
        </w:rPr>
      </w:pPr>
      <w:r>
        <w:rPr>
          <w:b/>
        </w:rPr>
        <w:t>Applicant’s Address: ___________________________________</w:t>
      </w:r>
      <w:r w:rsidR="00564054">
        <w:rPr>
          <w:b/>
        </w:rPr>
        <w:t>_______________________________</w:t>
      </w:r>
      <w:r>
        <w:rPr>
          <w:b/>
        </w:rPr>
        <w:tab/>
        <w:t xml:space="preserve">         </w:t>
      </w:r>
      <w:r w:rsidR="00564054">
        <w:rPr>
          <w:b/>
        </w:rPr>
        <w:t>_________________</w:t>
      </w:r>
      <w:r>
        <w:rPr>
          <w:b/>
        </w:rPr>
        <w:t>___________________________________________________________________   _________________</w:t>
      </w:r>
      <w:r w:rsidR="00564054">
        <w:rPr>
          <w:b/>
        </w:rPr>
        <w:t>_________________</w:t>
      </w:r>
      <w:r>
        <w:rPr>
          <w:b/>
        </w:rPr>
        <w:t>__________________________________________________</w:t>
      </w:r>
    </w:p>
    <w:p w:rsidR="00200CE2" w:rsidRDefault="00200CE2" w:rsidP="00200CE2">
      <w:pPr>
        <w:rPr>
          <w:b/>
        </w:rPr>
      </w:pPr>
      <w:r>
        <w:rPr>
          <w:b/>
        </w:rPr>
        <w:t>Date: ________________________________________________________________________________</w:t>
      </w:r>
    </w:p>
    <w:p w:rsidR="007B3598" w:rsidRDefault="007B3598" w:rsidP="00200CE2">
      <w:pPr>
        <w:rPr>
          <w:b/>
        </w:rPr>
      </w:pPr>
    </w:p>
    <w:p w:rsidR="007B3598" w:rsidRDefault="007B3598" w:rsidP="00200CE2">
      <w:pPr>
        <w:rPr>
          <w:b/>
        </w:rPr>
      </w:pPr>
    </w:p>
    <w:p w:rsidR="007B3598" w:rsidRDefault="007B3598" w:rsidP="00200CE2">
      <w:pPr>
        <w:rPr>
          <w:b/>
        </w:rPr>
      </w:pPr>
    </w:p>
    <w:p w:rsidR="0034579D" w:rsidRDefault="0034579D" w:rsidP="00C64C51">
      <w:pPr>
        <w:jc w:val="center"/>
        <w:rPr>
          <w:b/>
          <w:sz w:val="32"/>
          <w:szCs w:val="32"/>
        </w:rPr>
      </w:pPr>
    </w:p>
    <w:p w:rsidR="0034579D" w:rsidRDefault="0034579D" w:rsidP="00C64C51">
      <w:pPr>
        <w:jc w:val="center"/>
        <w:rPr>
          <w:b/>
          <w:sz w:val="32"/>
          <w:szCs w:val="32"/>
        </w:rPr>
      </w:pPr>
    </w:p>
    <w:p w:rsidR="0034579D" w:rsidRDefault="0034579D" w:rsidP="00C64C51">
      <w:pPr>
        <w:jc w:val="center"/>
        <w:rPr>
          <w:b/>
          <w:sz w:val="32"/>
          <w:szCs w:val="32"/>
        </w:rPr>
      </w:pPr>
    </w:p>
    <w:p w:rsidR="009E6ED8" w:rsidRDefault="009E6ED8" w:rsidP="00C64C51">
      <w:pPr>
        <w:jc w:val="center"/>
        <w:rPr>
          <w:b/>
          <w:sz w:val="32"/>
          <w:szCs w:val="32"/>
        </w:rPr>
      </w:pPr>
    </w:p>
    <w:p w:rsidR="007B3598" w:rsidRDefault="00C64C51" w:rsidP="00C64C51">
      <w:pPr>
        <w:jc w:val="center"/>
        <w:rPr>
          <w:b/>
          <w:sz w:val="32"/>
          <w:szCs w:val="32"/>
        </w:rPr>
      </w:pPr>
      <w:r>
        <w:rPr>
          <w:b/>
          <w:sz w:val="32"/>
          <w:szCs w:val="32"/>
        </w:rPr>
        <w:t>INSTRUCTIONS</w:t>
      </w:r>
    </w:p>
    <w:p w:rsidR="00C64C51" w:rsidRDefault="00C64C51" w:rsidP="00C64C51">
      <w:pPr>
        <w:pStyle w:val="ListParagraph"/>
        <w:numPr>
          <w:ilvl w:val="0"/>
          <w:numId w:val="1"/>
        </w:numPr>
        <w:spacing w:after="0"/>
        <w:rPr>
          <w:sz w:val="24"/>
          <w:szCs w:val="24"/>
        </w:rPr>
      </w:pPr>
      <w:r>
        <w:rPr>
          <w:sz w:val="24"/>
          <w:szCs w:val="24"/>
        </w:rPr>
        <w:t>Read this Questionnaire in its entirety prior to completing any portion of this packet.</w:t>
      </w:r>
    </w:p>
    <w:p w:rsidR="00C64C51" w:rsidRDefault="00C64C51" w:rsidP="00C64C51">
      <w:pPr>
        <w:pStyle w:val="ListParagraph"/>
        <w:numPr>
          <w:ilvl w:val="0"/>
          <w:numId w:val="1"/>
        </w:numPr>
        <w:spacing w:after="0"/>
        <w:rPr>
          <w:sz w:val="24"/>
          <w:szCs w:val="24"/>
        </w:rPr>
      </w:pPr>
      <w:r>
        <w:rPr>
          <w:sz w:val="24"/>
          <w:szCs w:val="24"/>
        </w:rPr>
        <w:t xml:space="preserve">Answers must be typed, or handwritten, legibly, in </w:t>
      </w:r>
      <w:r>
        <w:rPr>
          <w:b/>
          <w:sz w:val="24"/>
          <w:szCs w:val="24"/>
        </w:rPr>
        <w:t>black ink.</w:t>
      </w:r>
    </w:p>
    <w:p w:rsidR="00C64C51" w:rsidRDefault="00C64C51" w:rsidP="00C64C51">
      <w:pPr>
        <w:pStyle w:val="ListParagraph"/>
        <w:numPr>
          <w:ilvl w:val="0"/>
          <w:numId w:val="1"/>
        </w:numPr>
        <w:spacing w:after="0"/>
        <w:rPr>
          <w:sz w:val="24"/>
          <w:szCs w:val="24"/>
        </w:rPr>
      </w:pPr>
      <w:r>
        <w:rPr>
          <w:sz w:val="24"/>
          <w:szCs w:val="24"/>
        </w:rPr>
        <w:t xml:space="preserve">Answer </w:t>
      </w:r>
      <w:r w:rsidRPr="00C64C51">
        <w:rPr>
          <w:b/>
          <w:i/>
          <w:sz w:val="24"/>
          <w:szCs w:val="24"/>
        </w:rPr>
        <w:t>all</w:t>
      </w:r>
      <w:r w:rsidRPr="00C64C51">
        <w:rPr>
          <w:b/>
          <w:sz w:val="24"/>
          <w:szCs w:val="24"/>
        </w:rPr>
        <w:t xml:space="preserve"> </w:t>
      </w:r>
      <w:r>
        <w:rPr>
          <w:sz w:val="24"/>
          <w:szCs w:val="24"/>
        </w:rPr>
        <w:t>questions completely and accurately.  Incomplete packets will not be accepted or processed.</w:t>
      </w:r>
    </w:p>
    <w:p w:rsidR="00C64C51" w:rsidRDefault="00C64C51" w:rsidP="00C64C51">
      <w:pPr>
        <w:pStyle w:val="ListParagraph"/>
        <w:numPr>
          <w:ilvl w:val="0"/>
          <w:numId w:val="1"/>
        </w:numPr>
        <w:spacing w:after="0"/>
        <w:rPr>
          <w:sz w:val="24"/>
          <w:szCs w:val="24"/>
        </w:rPr>
      </w:pPr>
      <w:r>
        <w:rPr>
          <w:sz w:val="24"/>
          <w:szCs w:val="24"/>
        </w:rPr>
        <w:t>Answer each question thoroughly and honestly.  Untruthful statements may be cause for removal from the hiring process.</w:t>
      </w:r>
    </w:p>
    <w:p w:rsidR="00C64C51" w:rsidRDefault="00C64C51" w:rsidP="00C64C51">
      <w:pPr>
        <w:pStyle w:val="ListParagraph"/>
        <w:numPr>
          <w:ilvl w:val="0"/>
          <w:numId w:val="1"/>
        </w:numPr>
        <w:spacing w:after="0"/>
        <w:rPr>
          <w:sz w:val="24"/>
          <w:szCs w:val="24"/>
        </w:rPr>
      </w:pPr>
      <w:r>
        <w:rPr>
          <w:sz w:val="24"/>
          <w:szCs w:val="24"/>
        </w:rPr>
        <w:t xml:space="preserve">The following documents </w:t>
      </w:r>
      <w:r>
        <w:rPr>
          <w:b/>
          <w:sz w:val="24"/>
          <w:szCs w:val="24"/>
        </w:rPr>
        <w:t>must be submitted</w:t>
      </w:r>
      <w:r>
        <w:rPr>
          <w:sz w:val="24"/>
          <w:szCs w:val="24"/>
        </w:rPr>
        <w:t xml:space="preserve"> with the Confidential Questi</w:t>
      </w:r>
      <w:r w:rsidR="00CB42E2">
        <w:rPr>
          <w:sz w:val="24"/>
          <w:szCs w:val="24"/>
        </w:rPr>
        <w:t>onnaire [</w:t>
      </w:r>
      <w:r>
        <w:rPr>
          <w:sz w:val="24"/>
          <w:szCs w:val="24"/>
        </w:rPr>
        <w:t>if you</w:t>
      </w:r>
      <w:r w:rsidR="00CB42E2">
        <w:rPr>
          <w:sz w:val="24"/>
          <w:szCs w:val="24"/>
        </w:rPr>
        <w:t xml:space="preserve"> have not already provided them]</w:t>
      </w:r>
      <w:r>
        <w:rPr>
          <w:sz w:val="24"/>
          <w:szCs w:val="24"/>
        </w:rPr>
        <w:t>.</w:t>
      </w:r>
    </w:p>
    <w:p w:rsidR="00C64C51" w:rsidRDefault="00C64C51" w:rsidP="00C64C51">
      <w:pPr>
        <w:pStyle w:val="ListParagraph"/>
        <w:numPr>
          <w:ilvl w:val="1"/>
          <w:numId w:val="1"/>
        </w:numPr>
        <w:spacing w:after="0"/>
        <w:rPr>
          <w:sz w:val="24"/>
          <w:szCs w:val="24"/>
        </w:rPr>
      </w:pPr>
      <w:r>
        <w:rPr>
          <w:sz w:val="24"/>
          <w:szCs w:val="24"/>
        </w:rPr>
        <w:t>DD-214 (Military Personnel Only)</w:t>
      </w:r>
    </w:p>
    <w:p w:rsidR="00C64C51" w:rsidRDefault="00C64C51" w:rsidP="00C64C51">
      <w:pPr>
        <w:pStyle w:val="ListParagraph"/>
        <w:numPr>
          <w:ilvl w:val="1"/>
          <w:numId w:val="1"/>
        </w:numPr>
        <w:spacing w:after="0"/>
        <w:rPr>
          <w:sz w:val="24"/>
          <w:szCs w:val="24"/>
        </w:rPr>
      </w:pPr>
      <w:r>
        <w:rPr>
          <w:sz w:val="24"/>
          <w:szCs w:val="24"/>
        </w:rPr>
        <w:t>Authorization for Release of Information Form</w:t>
      </w:r>
    </w:p>
    <w:p w:rsidR="00C64C51" w:rsidRDefault="00CB42E2" w:rsidP="00C64C51">
      <w:pPr>
        <w:pStyle w:val="ListParagraph"/>
        <w:numPr>
          <w:ilvl w:val="1"/>
          <w:numId w:val="1"/>
        </w:numPr>
        <w:spacing w:after="0"/>
        <w:rPr>
          <w:sz w:val="24"/>
          <w:szCs w:val="24"/>
        </w:rPr>
      </w:pPr>
      <w:r>
        <w:rPr>
          <w:sz w:val="24"/>
          <w:szCs w:val="24"/>
        </w:rPr>
        <w:t>Sealed School Transcripts [High School/College]</w:t>
      </w:r>
    </w:p>
    <w:p w:rsidR="00C64C51" w:rsidRDefault="00C64C51" w:rsidP="00C64C51">
      <w:pPr>
        <w:pStyle w:val="ListParagraph"/>
        <w:numPr>
          <w:ilvl w:val="1"/>
          <w:numId w:val="1"/>
        </w:numPr>
        <w:spacing w:after="0"/>
        <w:rPr>
          <w:sz w:val="24"/>
          <w:szCs w:val="24"/>
        </w:rPr>
      </w:pPr>
      <w:r>
        <w:rPr>
          <w:sz w:val="24"/>
          <w:szCs w:val="24"/>
        </w:rPr>
        <w:t>Bi</w:t>
      </w:r>
      <w:r w:rsidR="00CB42E2">
        <w:rPr>
          <w:sz w:val="24"/>
          <w:szCs w:val="24"/>
        </w:rPr>
        <w:t>rth Certificate [certified copy]</w:t>
      </w:r>
    </w:p>
    <w:p w:rsidR="00C64C51" w:rsidRDefault="00C64C51" w:rsidP="00C64C51">
      <w:pPr>
        <w:pStyle w:val="ListParagraph"/>
        <w:numPr>
          <w:ilvl w:val="0"/>
          <w:numId w:val="1"/>
        </w:numPr>
        <w:spacing w:after="0"/>
        <w:rPr>
          <w:sz w:val="24"/>
          <w:szCs w:val="24"/>
        </w:rPr>
      </w:pPr>
      <w:r>
        <w:rPr>
          <w:sz w:val="24"/>
          <w:szCs w:val="24"/>
        </w:rPr>
        <w:t xml:space="preserve">Make a copy of this booklet.  Provide one copy to this office within </w:t>
      </w:r>
      <w:r>
        <w:rPr>
          <w:b/>
          <w:sz w:val="24"/>
          <w:szCs w:val="24"/>
        </w:rPr>
        <w:t>5 business days</w:t>
      </w:r>
      <w:r>
        <w:rPr>
          <w:sz w:val="24"/>
          <w:szCs w:val="24"/>
        </w:rPr>
        <w:t xml:space="preserve"> and keep the other copy for your records to bring to the interview.</w:t>
      </w:r>
    </w:p>
    <w:p w:rsidR="00C64C51" w:rsidRDefault="00C64C51" w:rsidP="00C64C51">
      <w:pPr>
        <w:pStyle w:val="ListParagraph"/>
        <w:numPr>
          <w:ilvl w:val="0"/>
          <w:numId w:val="1"/>
        </w:numPr>
        <w:spacing w:after="0"/>
        <w:rPr>
          <w:sz w:val="24"/>
          <w:szCs w:val="24"/>
        </w:rPr>
      </w:pPr>
      <w:r>
        <w:rPr>
          <w:sz w:val="24"/>
          <w:szCs w:val="24"/>
        </w:rPr>
        <w:lastRenderedPageBreak/>
        <w:t>If you have any contact of an investigative or prosecutable nature with any law enforcement agency during any phase of the selection process, immediately notify the recruiting investigator assigned to your background.</w:t>
      </w:r>
    </w:p>
    <w:p w:rsidR="00C64C51" w:rsidRDefault="00C64C51" w:rsidP="00C64C51">
      <w:pPr>
        <w:pStyle w:val="ListParagraph"/>
        <w:numPr>
          <w:ilvl w:val="0"/>
          <w:numId w:val="1"/>
        </w:numPr>
        <w:spacing w:after="0"/>
        <w:rPr>
          <w:sz w:val="24"/>
          <w:szCs w:val="24"/>
        </w:rPr>
      </w:pPr>
      <w:r>
        <w:rPr>
          <w:sz w:val="24"/>
          <w:szCs w:val="24"/>
        </w:rPr>
        <w:t xml:space="preserve">If you receive any adverse actions from your current employer you </w:t>
      </w:r>
      <w:r>
        <w:rPr>
          <w:b/>
          <w:i/>
          <w:sz w:val="24"/>
          <w:szCs w:val="24"/>
        </w:rPr>
        <w:t>must</w:t>
      </w:r>
      <w:r>
        <w:rPr>
          <w:sz w:val="24"/>
          <w:szCs w:val="24"/>
        </w:rPr>
        <w:t xml:space="preserve"> contact your investigator immediately.</w:t>
      </w:r>
    </w:p>
    <w:p w:rsidR="00C64C51" w:rsidRDefault="00C64C51" w:rsidP="00C64C51">
      <w:pPr>
        <w:spacing w:after="0"/>
        <w:rPr>
          <w:sz w:val="24"/>
          <w:szCs w:val="24"/>
        </w:rPr>
      </w:pPr>
    </w:p>
    <w:p w:rsidR="00C64C51" w:rsidRDefault="00C64C51" w:rsidP="00C64C51">
      <w:pPr>
        <w:spacing w:after="0"/>
        <w:rPr>
          <w:sz w:val="24"/>
          <w:szCs w:val="24"/>
        </w:rPr>
      </w:pPr>
    </w:p>
    <w:p w:rsidR="00C64C51" w:rsidRDefault="00C64C51" w:rsidP="00C64C51">
      <w:pPr>
        <w:spacing w:after="0"/>
        <w:rPr>
          <w:sz w:val="24"/>
          <w:szCs w:val="24"/>
        </w:rPr>
      </w:pPr>
      <w:r>
        <w:rPr>
          <w:sz w:val="24"/>
          <w:szCs w:val="24"/>
        </w:rPr>
        <w:t xml:space="preserve">If you have any additional questions, contact </w:t>
      </w:r>
      <w:r w:rsidR="003572A6">
        <w:rPr>
          <w:sz w:val="24"/>
          <w:szCs w:val="24"/>
        </w:rPr>
        <w:t>Deputy Chief of Police Steven McNamara #168</w:t>
      </w:r>
    </w:p>
    <w:p w:rsidR="00C64C51" w:rsidRDefault="00C64C51" w:rsidP="00C64C51">
      <w:pPr>
        <w:spacing w:after="0"/>
        <w:rPr>
          <w:sz w:val="24"/>
          <w:szCs w:val="24"/>
        </w:rPr>
      </w:pPr>
    </w:p>
    <w:p w:rsidR="003572A6" w:rsidRDefault="00C90016" w:rsidP="00C64C51">
      <w:pPr>
        <w:spacing w:after="0"/>
        <w:rPr>
          <w:sz w:val="24"/>
          <w:szCs w:val="24"/>
        </w:rPr>
      </w:pPr>
      <w:hyperlink r:id="rId10" w:history="1">
        <w:r w:rsidR="003572A6" w:rsidRPr="003572A6">
          <w:rPr>
            <w:rStyle w:val="Hyperlink"/>
            <w:sz w:val="24"/>
            <w:szCs w:val="24"/>
          </w:rPr>
          <w:t>smcnamara@schererville.org</w:t>
        </w:r>
      </w:hyperlink>
    </w:p>
    <w:p w:rsidR="00C64C51" w:rsidRDefault="00C64C51" w:rsidP="00C64C51">
      <w:pPr>
        <w:spacing w:after="0"/>
        <w:rPr>
          <w:sz w:val="24"/>
          <w:szCs w:val="24"/>
        </w:rPr>
      </w:pPr>
      <w:r>
        <w:rPr>
          <w:sz w:val="24"/>
          <w:szCs w:val="24"/>
        </w:rPr>
        <w:t>Schererville Police Department</w:t>
      </w:r>
    </w:p>
    <w:p w:rsidR="00C64C51" w:rsidRDefault="00C64C51" w:rsidP="00C64C51">
      <w:pPr>
        <w:spacing w:after="0"/>
        <w:rPr>
          <w:sz w:val="24"/>
          <w:szCs w:val="24"/>
        </w:rPr>
      </w:pPr>
      <w:r>
        <w:rPr>
          <w:sz w:val="24"/>
          <w:szCs w:val="24"/>
        </w:rPr>
        <w:t>25 E. Joliet St</w:t>
      </w:r>
    </w:p>
    <w:p w:rsidR="00C64C51" w:rsidRDefault="00C64C51" w:rsidP="00C64C51">
      <w:pPr>
        <w:spacing w:after="0"/>
        <w:rPr>
          <w:sz w:val="24"/>
          <w:szCs w:val="24"/>
        </w:rPr>
      </w:pPr>
      <w:r>
        <w:rPr>
          <w:sz w:val="24"/>
          <w:szCs w:val="24"/>
        </w:rPr>
        <w:t>Schererville, In 46375</w:t>
      </w:r>
    </w:p>
    <w:p w:rsidR="00C64C51" w:rsidRDefault="00C64C51" w:rsidP="00C64C51">
      <w:pPr>
        <w:spacing w:after="0"/>
        <w:rPr>
          <w:sz w:val="24"/>
          <w:szCs w:val="24"/>
        </w:rPr>
      </w:pPr>
      <w:r>
        <w:rPr>
          <w:sz w:val="24"/>
          <w:szCs w:val="24"/>
        </w:rPr>
        <w:t>(219) 322-5000</w:t>
      </w:r>
      <w:r w:rsidR="003572A6">
        <w:rPr>
          <w:sz w:val="24"/>
          <w:szCs w:val="24"/>
        </w:rPr>
        <w:t xml:space="preserve"> Est. 2349</w:t>
      </w:r>
      <w:permStart w:id="488401387" w:edGrp="everyone"/>
      <w:permEnd w:id="488401387"/>
    </w:p>
    <w:p w:rsidR="00C64C51" w:rsidRDefault="00C64C51" w:rsidP="00C64C51">
      <w:pPr>
        <w:spacing w:after="0"/>
        <w:rPr>
          <w:sz w:val="24"/>
          <w:szCs w:val="24"/>
        </w:rPr>
      </w:pPr>
      <w:r>
        <w:rPr>
          <w:sz w:val="24"/>
          <w:szCs w:val="24"/>
        </w:rPr>
        <w:t>(219) 865-5529 facsimile</w:t>
      </w:r>
    </w:p>
    <w:p w:rsidR="00C64C51" w:rsidRDefault="00C64C51"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202A97" w:rsidRDefault="00202A97" w:rsidP="00C64C51">
      <w:pPr>
        <w:spacing w:after="0"/>
        <w:rPr>
          <w:sz w:val="24"/>
          <w:szCs w:val="24"/>
        </w:rPr>
      </w:pPr>
    </w:p>
    <w:p w:rsidR="00436D5F" w:rsidRDefault="00436D5F" w:rsidP="00C64C51">
      <w:pPr>
        <w:spacing w:after="0"/>
        <w:rPr>
          <w:sz w:val="24"/>
          <w:szCs w:val="24"/>
        </w:rPr>
      </w:pPr>
    </w:p>
    <w:p w:rsidR="00436D5F" w:rsidRDefault="00436D5F" w:rsidP="00C64C51">
      <w:pPr>
        <w:spacing w:after="0"/>
        <w:rPr>
          <w:sz w:val="24"/>
          <w:szCs w:val="24"/>
        </w:rPr>
      </w:pPr>
    </w:p>
    <w:p w:rsidR="0034579D" w:rsidRDefault="0034579D" w:rsidP="00202A97">
      <w:pPr>
        <w:spacing w:after="0"/>
        <w:jc w:val="center"/>
        <w:rPr>
          <w:b/>
          <w:sz w:val="32"/>
          <w:szCs w:val="32"/>
        </w:rPr>
      </w:pPr>
    </w:p>
    <w:p w:rsidR="0034579D" w:rsidRDefault="0034579D" w:rsidP="00202A97">
      <w:pPr>
        <w:spacing w:after="0"/>
        <w:jc w:val="center"/>
        <w:rPr>
          <w:b/>
          <w:sz w:val="32"/>
          <w:szCs w:val="32"/>
        </w:rPr>
      </w:pPr>
    </w:p>
    <w:p w:rsidR="00202A97" w:rsidRPr="00B463B4" w:rsidRDefault="00202A97" w:rsidP="00202A97">
      <w:pPr>
        <w:spacing w:after="0"/>
        <w:jc w:val="center"/>
        <w:rPr>
          <w:b/>
          <w:sz w:val="32"/>
          <w:szCs w:val="32"/>
        </w:rPr>
      </w:pPr>
      <w:r w:rsidRPr="00B463B4">
        <w:rPr>
          <w:b/>
          <w:sz w:val="32"/>
          <w:szCs w:val="32"/>
        </w:rPr>
        <w:t>Schererville Police Departm</w:t>
      </w:r>
      <w:r w:rsidR="00B463B4" w:rsidRPr="00B463B4">
        <w:rPr>
          <w:b/>
          <w:sz w:val="32"/>
          <w:szCs w:val="32"/>
        </w:rPr>
        <w:t>en</w:t>
      </w:r>
      <w:r w:rsidRPr="00B463B4">
        <w:rPr>
          <w:b/>
          <w:sz w:val="32"/>
          <w:szCs w:val="32"/>
        </w:rPr>
        <w:t>t</w:t>
      </w:r>
    </w:p>
    <w:p w:rsidR="00202A97" w:rsidRPr="00B463B4" w:rsidRDefault="00202A97" w:rsidP="00202A97">
      <w:pPr>
        <w:spacing w:after="0"/>
        <w:jc w:val="center"/>
        <w:rPr>
          <w:b/>
          <w:sz w:val="32"/>
          <w:szCs w:val="32"/>
        </w:rPr>
      </w:pPr>
      <w:r w:rsidRPr="00B463B4">
        <w:rPr>
          <w:b/>
          <w:sz w:val="32"/>
          <w:szCs w:val="32"/>
        </w:rPr>
        <w:t>Information Certification</w:t>
      </w:r>
    </w:p>
    <w:p w:rsidR="00202A97" w:rsidRDefault="00202A97" w:rsidP="00202A97">
      <w:pPr>
        <w:spacing w:after="0"/>
        <w:rPr>
          <w:sz w:val="32"/>
          <w:szCs w:val="32"/>
        </w:rPr>
      </w:pPr>
    </w:p>
    <w:p w:rsidR="00B463B4" w:rsidRDefault="00B463B4" w:rsidP="00202A97">
      <w:pPr>
        <w:spacing w:after="0"/>
      </w:pPr>
      <w:r>
        <w:t>I,_____________________________________________, understand and acknowledge that all information and all entries made by me in response to the requested information contained within this questionnaire are true, complete, and correct to the best of my knowledge.  I further understand that if at any time during the course of the background investigation or any time during my employment with the Schererville Police Department, it is discovered that I have made untruthful statements, falsified my confidential questionnaire, and/or have given, or provided misleading statements, it may be cause for removal from the employment process.</w:t>
      </w:r>
    </w:p>
    <w:p w:rsidR="00B463B4" w:rsidRDefault="00B463B4" w:rsidP="00202A97">
      <w:pPr>
        <w:spacing w:after="0"/>
      </w:pPr>
    </w:p>
    <w:p w:rsidR="00B463B4" w:rsidRDefault="00B463B4" w:rsidP="00202A97">
      <w:pPr>
        <w:spacing w:after="0"/>
      </w:pPr>
    </w:p>
    <w:p w:rsidR="00B463B4" w:rsidRDefault="00B463B4" w:rsidP="00202A97">
      <w:pPr>
        <w:spacing w:after="0"/>
      </w:pPr>
    </w:p>
    <w:p w:rsidR="007B3598" w:rsidRDefault="00B463B4" w:rsidP="00200CE2">
      <w:r>
        <w:rPr>
          <w:b/>
        </w:rPr>
        <w:t>____________________________________________________</w:t>
      </w:r>
      <w:r w:rsidR="004E1C9F">
        <w:rPr>
          <w:b/>
        </w:rPr>
        <w:t xml:space="preserve">     </w:t>
      </w:r>
      <w:r>
        <w:t>____________________________</w:t>
      </w:r>
    </w:p>
    <w:p w:rsidR="00B463B4" w:rsidRDefault="004E1C9F" w:rsidP="00200CE2">
      <w:r>
        <w:t>Signature</w:t>
      </w:r>
      <w:r>
        <w:tab/>
      </w:r>
      <w:r>
        <w:tab/>
      </w:r>
      <w:r>
        <w:tab/>
      </w:r>
      <w:r>
        <w:tab/>
      </w:r>
      <w:r>
        <w:tab/>
      </w:r>
      <w:r>
        <w:tab/>
        <w:t xml:space="preserve">                  Date</w:t>
      </w:r>
    </w:p>
    <w:p w:rsidR="00B463B4" w:rsidRDefault="00B463B4" w:rsidP="00200CE2"/>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3E5ACB" w:rsidRDefault="003E5ACB" w:rsidP="00D52CE3">
      <w:pPr>
        <w:spacing w:after="0"/>
        <w:jc w:val="center"/>
        <w:rPr>
          <w:b/>
          <w:sz w:val="28"/>
          <w:szCs w:val="28"/>
        </w:rPr>
      </w:pPr>
    </w:p>
    <w:p w:rsidR="00D52CE3" w:rsidRDefault="00D52CE3" w:rsidP="00D52CE3">
      <w:pPr>
        <w:spacing w:after="0"/>
        <w:jc w:val="center"/>
        <w:rPr>
          <w:b/>
          <w:sz w:val="28"/>
          <w:szCs w:val="28"/>
        </w:rPr>
      </w:pPr>
      <w:r>
        <w:rPr>
          <w:b/>
          <w:sz w:val="28"/>
          <w:szCs w:val="28"/>
        </w:rPr>
        <w:t>PART I</w:t>
      </w:r>
    </w:p>
    <w:p w:rsidR="00D52CE3" w:rsidRDefault="00D52CE3" w:rsidP="00D52CE3">
      <w:pPr>
        <w:spacing w:after="0"/>
        <w:jc w:val="center"/>
        <w:rPr>
          <w:b/>
          <w:sz w:val="28"/>
          <w:szCs w:val="28"/>
        </w:rPr>
      </w:pPr>
      <w:r>
        <w:rPr>
          <w:b/>
          <w:sz w:val="28"/>
          <w:szCs w:val="28"/>
        </w:rPr>
        <w:t>Personal Data</w:t>
      </w:r>
    </w:p>
    <w:p w:rsidR="00D52CE3" w:rsidRDefault="00D52CE3" w:rsidP="00D52CE3">
      <w:pPr>
        <w:spacing w:after="0"/>
        <w:jc w:val="center"/>
        <w:rPr>
          <w:b/>
          <w:sz w:val="28"/>
          <w:szCs w:val="28"/>
        </w:rPr>
      </w:pPr>
    </w:p>
    <w:p w:rsidR="00D52CE3" w:rsidRDefault="00D52CE3" w:rsidP="00D52CE3">
      <w:pPr>
        <w:spacing w:after="0"/>
        <w:rPr>
          <w:b/>
          <w:sz w:val="28"/>
          <w:szCs w:val="28"/>
        </w:rPr>
      </w:pPr>
    </w:p>
    <w:p w:rsidR="00D52CE3" w:rsidRDefault="00D52CE3" w:rsidP="00D52CE3">
      <w:pPr>
        <w:spacing w:after="0"/>
        <w:rPr>
          <w:sz w:val="28"/>
          <w:szCs w:val="28"/>
        </w:rPr>
      </w:pPr>
      <w:r>
        <w:rPr>
          <w:b/>
          <w:sz w:val="28"/>
          <w:szCs w:val="28"/>
        </w:rPr>
        <w:t>Name:</w:t>
      </w:r>
      <w:r>
        <w:rPr>
          <w:sz w:val="28"/>
          <w:szCs w:val="28"/>
        </w:rPr>
        <w:t>_____________________________________________________________</w:t>
      </w:r>
    </w:p>
    <w:p w:rsidR="00D52CE3" w:rsidRDefault="00D52CE3" w:rsidP="00D52CE3">
      <w:pPr>
        <w:spacing w:after="0"/>
      </w:pPr>
      <w:r>
        <w:rPr>
          <w:sz w:val="28"/>
          <w:szCs w:val="28"/>
        </w:rPr>
        <w:tab/>
      </w:r>
      <w:r>
        <w:t>Last                                                        First                                                  Middle                       (Maiden)</w:t>
      </w:r>
    </w:p>
    <w:p w:rsidR="00D52CE3" w:rsidRDefault="00D52CE3" w:rsidP="00D52CE3">
      <w:pPr>
        <w:spacing w:after="0"/>
      </w:pPr>
    </w:p>
    <w:p w:rsidR="00D52CE3" w:rsidRDefault="00D52CE3" w:rsidP="00D52CE3">
      <w:pPr>
        <w:spacing w:after="0"/>
        <w:rPr>
          <w:b/>
          <w:sz w:val="28"/>
          <w:szCs w:val="28"/>
        </w:rPr>
      </w:pPr>
      <w:r>
        <w:rPr>
          <w:b/>
          <w:sz w:val="28"/>
          <w:szCs w:val="28"/>
        </w:rPr>
        <w:t>Current</w:t>
      </w:r>
    </w:p>
    <w:p w:rsidR="00D52CE3" w:rsidRDefault="00D52CE3" w:rsidP="00D52CE3">
      <w:pPr>
        <w:spacing w:after="0"/>
        <w:rPr>
          <w:sz w:val="28"/>
          <w:szCs w:val="28"/>
        </w:rPr>
      </w:pPr>
      <w:r>
        <w:rPr>
          <w:b/>
          <w:sz w:val="28"/>
          <w:szCs w:val="28"/>
        </w:rPr>
        <w:t>Address:</w:t>
      </w:r>
      <w:r>
        <w:rPr>
          <w:sz w:val="28"/>
          <w:szCs w:val="28"/>
        </w:rPr>
        <w:t>___________________________________________________________</w:t>
      </w:r>
    </w:p>
    <w:p w:rsidR="00D52CE3" w:rsidRDefault="00D52CE3" w:rsidP="00D52CE3">
      <w:pPr>
        <w:spacing w:after="0"/>
      </w:pPr>
      <w:r>
        <w:tab/>
        <w:t xml:space="preserve">     Street</w:t>
      </w:r>
      <w:r>
        <w:tab/>
      </w:r>
      <w:r>
        <w:tab/>
      </w:r>
      <w:r>
        <w:tab/>
      </w:r>
      <w:r>
        <w:tab/>
      </w:r>
      <w:r>
        <w:tab/>
      </w:r>
      <w:r>
        <w:tab/>
      </w:r>
      <w:r>
        <w:tab/>
      </w:r>
      <w:r>
        <w:tab/>
        <w:t>Apt#</w:t>
      </w:r>
    </w:p>
    <w:p w:rsidR="00D52CE3" w:rsidRDefault="00D52CE3" w:rsidP="00D52CE3">
      <w:pPr>
        <w:spacing w:after="0"/>
      </w:pPr>
    </w:p>
    <w:p w:rsidR="00D52CE3" w:rsidRDefault="00D52CE3" w:rsidP="00D52CE3">
      <w:pPr>
        <w:spacing w:after="0"/>
      </w:pPr>
      <w:r>
        <w:tab/>
        <w:t xml:space="preserve">     ____________________________________________________________________________</w:t>
      </w:r>
    </w:p>
    <w:p w:rsidR="00D52CE3" w:rsidRDefault="00D52CE3" w:rsidP="00D52CE3">
      <w:pPr>
        <w:spacing w:after="0"/>
      </w:pPr>
      <w:r>
        <w:tab/>
        <w:t xml:space="preserve">     City</w:t>
      </w:r>
      <w:r>
        <w:tab/>
      </w:r>
      <w:r>
        <w:tab/>
      </w:r>
      <w:r>
        <w:tab/>
      </w:r>
      <w:r>
        <w:tab/>
      </w:r>
      <w:r>
        <w:tab/>
      </w:r>
      <w:r>
        <w:tab/>
        <w:t>State</w:t>
      </w:r>
      <w:r>
        <w:tab/>
      </w:r>
      <w:r>
        <w:tab/>
      </w:r>
      <w:r>
        <w:tab/>
      </w:r>
      <w:r>
        <w:tab/>
        <w:t xml:space="preserve">             Zip Code</w:t>
      </w:r>
    </w:p>
    <w:p w:rsidR="00564054" w:rsidRDefault="00564054" w:rsidP="00D52CE3">
      <w:pPr>
        <w:spacing w:after="0"/>
      </w:pPr>
    </w:p>
    <w:p w:rsidR="00D52CE3" w:rsidRDefault="00D52CE3" w:rsidP="00D52CE3">
      <w:pPr>
        <w:spacing w:after="0"/>
        <w:rPr>
          <w:sz w:val="28"/>
          <w:szCs w:val="28"/>
        </w:rPr>
      </w:pPr>
      <w:r>
        <w:rPr>
          <w:b/>
          <w:sz w:val="28"/>
          <w:szCs w:val="28"/>
        </w:rPr>
        <w:t>Social Security Number:</w:t>
      </w:r>
      <w:r>
        <w:rPr>
          <w:sz w:val="28"/>
          <w:szCs w:val="28"/>
        </w:rPr>
        <w:t>__________________/______________/_____________</w:t>
      </w:r>
    </w:p>
    <w:p w:rsidR="00D52CE3" w:rsidRDefault="00D52CE3" w:rsidP="00D52CE3">
      <w:pPr>
        <w:spacing w:after="0"/>
        <w:rPr>
          <w:sz w:val="28"/>
          <w:szCs w:val="28"/>
        </w:rPr>
      </w:pPr>
      <w:r>
        <w:rPr>
          <w:b/>
          <w:sz w:val="28"/>
          <w:szCs w:val="28"/>
        </w:rPr>
        <w:t>Date of Birth:</w:t>
      </w:r>
      <w:r>
        <w:rPr>
          <w:sz w:val="28"/>
          <w:szCs w:val="28"/>
        </w:rPr>
        <w:t>___________________/______________________/_____________</w:t>
      </w:r>
    </w:p>
    <w:p w:rsidR="00D52CE3" w:rsidRDefault="00D52CE3" w:rsidP="00D52CE3">
      <w:pPr>
        <w:spacing w:after="0"/>
        <w:rPr>
          <w:sz w:val="28"/>
          <w:szCs w:val="28"/>
        </w:rPr>
      </w:pPr>
      <w:r>
        <w:rPr>
          <w:b/>
          <w:sz w:val="28"/>
          <w:szCs w:val="28"/>
        </w:rPr>
        <w:t>Home Phone:</w:t>
      </w:r>
      <w:r w:rsidR="00564054">
        <w:rPr>
          <w:sz w:val="28"/>
          <w:szCs w:val="28"/>
        </w:rPr>
        <w:t xml:space="preserve"> [______]</w:t>
      </w:r>
      <w:r>
        <w:rPr>
          <w:sz w:val="28"/>
          <w:szCs w:val="28"/>
        </w:rPr>
        <w:t>________________________________________________</w:t>
      </w:r>
    </w:p>
    <w:p w:rsidR="00D52CE3" w:rsidRDefault="00D52CE3" w:rsidP="00D52CE3">
      <w:pPr>
        <w:spacing w:after="0"/>
        <w:rPr>
          <w:sz w:val="28"/>
          <w:szCs w:val="28"/>
        </w:rPr>
      </w:pPr>
      <w:r>
        <w:rPr>
          <w:b/>
          <w:sz w:val="28"/>
          <w:szCs w:val="28"/>
        </w:rPr>
        <w:t xml:space="preserve">Work Phone: </w:t>
      </w:r>
      <w:r w:rsidR="00564054">
        <w:rPr>
          <w:sz w:val="28"/>
          <w:szCs w:val="28"/>
        </w:rPr>
        <w:t>[______]</w:t>
      </w:r>
      <w:r>
        <w:rPr>
          <w:sz w:val="28"/>
          <w:szCs w:val="28"/>
        </w:rPr>
        <w:t>________________________________________________</w:t>
      </w:r>
    </w:p>
    <w:p w:rsidR="00D52CE3" w:rsidRDefault="00D52CE3" w:rsidP="00D52CE3">
      <w:pPr>
        <w:spacing w:after="0"/>
        <w:rPr>
          <w:sz w:val="28"/>
          <w:szCs w:val="28"/>
        </w:rPr>
      </w:pPr>
      <w:r>
        <w:rPr>
          <w:b/>
          <w:sz w:val="28"/>
          <w:szCs w:val="28"/>
        </w:rPr>
        <w:t xml:space="preserve">Pager Number: </w:t>
      </w:r>
      <w:r w:rsidR="00564054">
        <w:rPr>
          <w:sz w:val="28"/>
          <w:szCs w:val="28"/>
        </w:rPr>
        <w:t>[_______]</w:t>
      </w:r>
      <w:r>
        <w:rPr>
          <w:sz w:val="28"/>
          <w:szCs w:val="28"/>
        </w:rPr>
        <w:t>_____________________________________________</w:t>
      </w:r>
    </w:p>
    <w:p w:rsidR="00D52CE3" w:rsidRDefault="00D52CE3" w:rsidP="00D52CE3">
      <w:pPr>
        <w:spacing w:after="0"/>
        <w:rPr>
          <w:sz w:val="28"/>
          <w:szCs w:val="28"/>
        </w:rPr>
      </w:pPr>
      <w:r>
        <w:rPr>
          <w:b/>
          <w:sz w:val="28"/>
          <w:szCs w:val="28"/>
        </w:rPr>
        <w:t>Cell Phone:</w:t>
      </w:r>
      <w:r w:rsidR="00564054">
        <w:rPr>
          <w:sz w:val="28"/>
          <w:szCs w:val="28"/>
        </w:rPr>
        <w:t xml:space="preserve"> [_______]</w:t>
      </w:r>
      <w:r>
        <w:rPr>
          <w:sz w:val="28"/>
          <w:szCs w:val="28"/>
        </w:rPr>
        <w:t>________________________________________________</w:t>
      </w:r>
    </w:p>
    <w:p w:rsidR="00D52CE3" w:rsidRDefault="00D52CE3" w:rsidP="00D52CE3">
      <w:pPr>
        <w:spacing w:after="0"/>
        <w:rPr>
          <w:sz w:val="28"/>
          <w:szCs w:val="28"/>
        </w:rPr>
      </w:pPr>
      <w:r>
        <w:rPr>
          <w:b/>
          <w:sz w:val="28"/>
          <w:szCs w:val="28"/>
        </w:rPr>
        <w:t>Email Address:</w:t>
      </w:r>
      <w:r>
        <w:rPr>
          <w:sz w:val="28"/>
          <w:szCs w:val="28"/>
        </w:rPr>
        <w:t>_________________________________@_______________.com</w:t>
      </w:r>
    </w:p>
    <w:p w:rsidR="00D32130" w:rsidRDefault="00D32130" w:rsidP="00D52CE3">
      <w:pPr>
        <w:spacing w:after="0"/>
        <w:rPr>
          <w:sz w:val="28"/>
          <w:szCs w:val="28"/>
        </w:rPr>
      </w:pPr>
    </w:p>
    <w:p w:rsidR="00D32130" w:rsidRDefault="00D32130" w:rsidP="00D52CE3">
      <w:pPr>
        <w:spacing w:after="0"/>
        <w:rPr>
          <w:sz w:val="28"/>
          <w:szCs w:val="28"/>
        </w:rPr>
      </w:pPr>
    </w:p>
    <w:p w:rsidR="00D32130" w:rsidRDefault="00D32130"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564054" w:rsidRDefault="00564054" w:rsidP="00D52CE3">
      <w:pPr>
        <w:spacing w:after="0"/>
        <w:rPr>
          <w:sz w:val="28"/>
          <w:szCs w:val="28"/>
        </w:rPr>
      </w:pPr>
    </w:p>
    <w:p w:rsidR="00D32130" w:rsidRDefault="00D32130" w:rsidP="00D52CE3">
      <w:pPr>
        <w:spacing w:after="0"/>
        <w:rPr>
          <w:sz w:val="28"/>
          <w:szCs w:val="28"/>
        </w:rPr>
      </w:pPr>
    </w:p>
    <w:p w:rsidR="00D32130" w:rsidRDefault="00D32130" w:rsidP="00D52CE3">
      <w:pPr>
        <w:spacing w:after="0"/>
        <w:rPr>
          <w:sz w:val="28"/>
          <w:szCs w:val="28"/>
        </w:rPr>
      </w:pPr>
    </w:p>
    <w:p w:rsidR="0034579D" w:rsidRDefault="0034579D" w:rsidP="00886347">
      <w:pPr>
        <w:spacing w:after="0"/>
        <w:jc w:val="center"/>
        <w:rPr>
          <w:b/>
          <w:sz w:val="28"/>
          <w:szCs w:val="28"/>
        </w:rPr>
      </w:pPr>
    </w:p>
    <w:p w:rsidR="000F753F" w:rsidRDefault="000F753F" w:rsidP="00886347">
      <w:pPr>
        <w:spacing w:after="0"/>
        <w:jc w:val="center"/>
        <w:rPr>
          <w:b/>
          <w:sz w:val="28"/>
          <w:szCs w:val="28"/>
        </w:rPr>
      </w:pPr>
    </w:p>
    <w:p w:rsidR="000F753F" w:rsidRDefault="000F753F" w:rsidP="00886347">
      <w:pPr>
        <w:spacing w:after="0"/>
        <w:jc w:val="center"/>
        <w:rPr>
          <w:b/>
          <w:sz w:val="28"/>
          <w:szCs w:val="28"/>
        </w:rPr>
      </w:pPr>
    </w:p>
    <w:p w:rsidR="00D32130" w:rsidRDefault="00D32130" w:rsidP="00886347">
      <w:pPr>
        <w:spacing w:after="0"/>
        <w:jc w:val="center"/>
        <w:rPr>
          <w:b/>
          <w:sz w:val="28"/>
          <w:szCs w:val="28"/>
        </w:rPr>
      </w:pPr>
      <w:r>
        <w:rPr>
          <w:b/>
          <w:sz w:val="28"/>
          <w:szCs w:val="28"/>
        </w:rPr>
        <w:t>PART II</w:t>
      </w:r>
    </w:p>
    <w:p w:rsidR="00D32130" w:rsidRDefault="00D32130" w:rsidP="00886347">
      <w:pPr>
        <w:spacing w:after="0"/>
        <w:jc w:val="center"/>
        <w:rPr>
          <w:b/>
          <w:sz w:val="28"/>
          <w:szCs w:val="28"/>
        </w:rPr>
      </w:pPr>
      <w:r>
        <w:rPr>
          <w:b/>
          <w:sz w:val="28"/>
          <w:szCs w:val="28"/>
        </w:rPr>
        <w:lastRenderedPageBreak/>
        <w:t>Employment History</w:t>
      </w:r>
    </w:p>
    <w:p w:rsidR="00B463B4" w:rsidRDefault="00886347" w:rsidP="00886347">
      <w:pPr>
        <w:spacing w:after="0"/>
      </w:pPr>
      <w:r>
        <w:t>Current</w:t>
      </w:r>
      <w:r w:rsidR="00252288">
        <w:t xml:space="preserve"> </w:t>
      </w:r>
      <w:r>
        <w:t>Employer:________________________________________________________________________</w:t>
      </w:r>
    </w:p>
    <w:p w:rsidR="00886347" w:rsidRDefault="00886347" w:rsidP="00886347">
      <w:pPr>
        <w:spacing w:after="0"/>
      </w:pPr>
      <w:r>
        <w:t>Address:______________________________________________________________________________</w:t>
      </w:r>
    </w:p>
    <w:p w:rsidR="00886347" w:rsidRDefault="00C47F44" w:rsidP="00886347">
      <w:pPr>
        <w:spacing w:after="0"/>
      </w:pPr>
      <w:r>
        <w:t xml:space="preserve">                </w:t>
      </w:r>
      <w:r w:rsidR="00886347">
        <w:t>______________________________________________________________________________</w:t>
      </w:r>
    </w:p>
    <w:p w:rsidR="00886347" w:rsidRDefault="00564054" w:rsidP="00886347">
      <w:pPr>
        <w:spacing w:after="0"/>
      </w:pPr>
      <w:r>
        <w:t>Phone: [_____]</w:t>
      </w:r>
      <w:r w:rsidR="00886347">
        <w:t>_________________________________________________________________________</w:t>
      </w:r>
    </w:p>
    <w:p w:rsidR="00886347" w:rsidRDefault="00886347" w:rsidP="00886347">
      <w:pPr>
        <w:spacing w:after="0"/>
      </w:pPr>
      <w:r>
        <w:t>Position/Title: _________________________________________________________________________</w:t>
      </w:r>
    </w:p>
    <w:p w:rsidR="00886347" w:rsidRDefault="00886347" w:rsidP="00886347">
      <w:pPr>
        <w:spacing w:after="0"/>
      </w:pPr>
    </w:p>
    <w:p w:rsidR="00886347" w:rsidRDefault="00886347" w:rsidP="00886347">
      <w:pPr>
        <w:spacing w:after="0"/>
      </w:pPr>
      <w:r>
        <w:t>Dates of Employment:</w:t>
      </w:r>
      <w:r>
        <w:tab/>
        <w:t xml:space="preserve">    From:_______/________/________</w:t>
      </w:r>
      <w:r>
        <w:tab/>
        <w:t xml:space="preserve">  To:________/__________/_________</w:t>
      </w:r>
    </w:p>
    <w:p w:rsidR="00886347" w:rsidRDefault="00886347" w:rsidP="00886347">
      <w:pPr>
        <w:spacing w:after="0"/>
      </w:pPr>
    </w:p>
    <w:p w:rsidR="0080775E" w:rsidRDefault="00886347" w:rsidP="00886347">
      <w:pPr>
        <w:spacing w:after="0"/>
      </w:pPr>
      <w:r>
        <w:t>Reason for lea</w:t>
      </w:r>
      <w:r w:rsidR="00564054">
        <w:t>ving: (Exclude Medical Reasons)</w:t>
      </w:r>
    </w:p>
    <w:p w:rsidR="00886347" w:rsidRDefault="00886347" w:rsidP="00886347">
      <w:pPr>
        <w:spacing w:after="0"/>
      </w:pPr>
      <w:r>
        <w:t>____________________________________________________________________________________</w:t>
      </w:r>
    </w:p>
    <w:p w:rsidR="00886347" w:rsidRDefault="00886347" w:rsidP="00886347">
      <w:pPr>
        <w:spacing w:after="0"/>
      </w:pPr>
      <w:r>
        <w:t>_____________________________________________________________________________________</w:t>
      </w:r>
    </w:p>
    <w:p w:rsidR="00886347" w:rsidRDefault="00886347" w:rsidP="00886347">
      <w:pPr>
        <w:spacing w:after="0"/>
      </w:pPr>
    </w:p>
    <w:p w:rsidR="00B463B4" w:rsidRDefault="00886347" w:rsidP="00886347">
      <w:pPr>
        <w:spacing w:after="0"/>
      </w:pPr>
      <w:r>
        <w:t>Supervisor’s name and title:</w:t>
      </w:r>
    </w:p>
    <w:p w:rsidR="00886347" w:rsidRDefault="00886347" w:rsidP="00886347">
      <w:pPr>
        <w:spacing w:after="0"/>
      </w:pPr>
      <w:r>
        <w:t>_____________________________________________________________________________________</w:t>
      </w:r>
    </w:p>
    <w:p w:rsidR="00886347" w:rsidRDefault="00886347" w:rsidP="00886347">
      <w:pPr>
        <w:spacing w:after="0"/>
      </w:pPr>
    </w:p>
    <w:p w:rsidR="00886347" w:rsidRDefault="00886347" w:rsidP="00886347">
      <w:pPr>
        <w:spacing w:after="0"/>
      </w:pPr>
      <w:r>
        <w:t>Have you ever been f</w:t>
      </w:r>
      <w:r w:rsidR="00564054">
        <w:t>ired from any position:</w:t>
      </w:r>
      <w:r w:rsidR="00564054">
        <w:tab/>
        <w:t>Yes [  ]</w:t>
      </w:r>
      <w:r>
        <w:tab/>
      </w:r>
      <w:r>
        <w:tab/>
      </w:r>
      <w:r>
        <w:tab/>
        <w:t>No</w:t>
      </w:r>
      <w:r w:rsidR="00564054">
        <w:t xml:space="preserve"> [  ]</w:t>
      </w:r>
    </w:p>
    <w:p w:rsidR="00886347" w:rsidRDefault="00886347" w:rsidP="00886347">
      <w:pPr>
        <w:spacing w:after="0"/>
      </w:pPr>
      <w:r>
        <w:t>If yes, please explain fully.</w:t>
      </w:r>
    </w:p>
    <w:p w:rsidR="0080775E" w:rsidRDefault="00886347" w:rsidP="00886347">
      <w:pPr>
        <w:spacing w:after="0"/>
      </w:pPr>
      <w:r>
        <w:t>_____________________________________________________________________________________</w:t>
      </w:r>
    </w:p>
    <w:p w:rsidR="0080775E" w:rsidRDefault="00886347" w:rsidP="00886347">
      <w:pPr>
        <w:spacing w:after="0"/>
      </w:pPr>
      <w:r>
        <w:t>_____________________________________________________________________________________</w:t>
      </w:r>
    </w:p>
    <w:p w:rsidR="0080775E" w:rsidRDefault="00886347" w:rsidP="00886347">
      <w:pPr>
        <w:spacing w:after="0"/>
      </w:pPr>
      <w:r>
        <w:t>_____________________________________________________________________________________</w:t>
      </w:r>
    </w:p>
    <w:p w:rsidR="00886347" w:rsidRDefault="00886347" w:rsidP="00886347">
      <w:pPr>
        <w:spacing w:after="0"/>
      </w:pPr>
    </w:p>
    <w:p w:rsidR="00886347" w:rsidRDefault="00886347" w:rsidP="00886347">
      <w:pPr>
        <w:spacing w:after="0"/>
        <w:jc w:val="center"/>
        <w:rPr>
          <w:b/>
        </w:rPr>
      </w:pPr>
      <w:r>
        <w:rPr>
          <w:b/>
        </w:rPr>
        <w:t>Current Co-Workers</w:t>
      </w:r>
    </w:p>
    <w:p w:rsidR="00886347" w:rsidRDefault="00886347" w:rsidP="00886347">
      <w:pPr>
        <w:spacing w:after="0"/>
        <w:jc w:val="center"/>
        <w:rPr>
          <w:b/>
        </w:rPr>
      </w:pPr>
    </w:p>
    <w:p w:rsidR="00886347" w:rsidRDefault="00CB42E2" w:rsidP="00886347">
      <w:pPr>
        <w:spacing w:after="0"/>
      </w:pPr>
      <w:r>
        <w:t>List two [2]</w:t>
      </w:r>
      <w:r w:rsidR="00886347">
        <w:t xml:space="preserve"> co-workers with whom you presently work, and who are not listed elsewhere.</w:t>
      </w:r>
    </w:p>
    <w:p w:rsidR="00886347" w:rsidRDefault="00886347" w:rsidP="00886347">
      <w:pPr>
        <w:spacing w:after="0"/>
      </w:pPr>
    </w:p>
    <w:p w:rsidR="00886347" w:rsidRDefault="00886347" w:rsidP="00886347">
      <w:pPr>
        <w:pStyle w:val="ListParagraph"/>
        <w:numPr>
          <w:ilvl w:val="0"/>
          <w:numId w:val="2"/>
        </w:numPr>
        <w:spacing w:after="0"/>
      </w:pPr>
      <w:r>
        <w:t>Name:_________________________________________________________________________</w:t>
      </w:r>
    </w:p>
    <w:p w:rsidR="00886347" w:rsidRDefault="00886347" w:rsidP="00564054">
      <w:pPr>
        <w:spacing w:after="0"/>
        <w:ind w:firstLine="720"/>
      </w:pPr>
      <w:r>
        <w:t>Address: _______________________________________________________________________</w:t>
      </w:r>
    </w:p>
    <w:p w:rsidR="0080775E" w:rsidRDefault="00C47F44" w:rsidP="00C47F44">
      <w:pPr>
        <w:spacing w:after="0"/>
      </w:pPr>
      <w:r>
        <w:t xml:space="preserve">  </w:t>
      </w:r>
      <w:r w:rsidR="00886347">
        <w:tab/>
      </w:r>
      <w:r>
        <w:t xml:space="preserve">                </w:t>
      </w:r>
      <w:r w:rsidR="00886347">
        <w:t>_______________________________________________________________________</w:t>
      </w:r>
    </w:p>
    <w:p w:rsidR="00886347" w:rsidRDefault="00564054" w:rsidP="00886347">
      <w:pPr>
        <w:pStyle w:val="ListParagraph"/>
        <w:spacing w:after="0"/>
      </w:pPr>
      <w:r>
        <w:t>Home Phone: [____]</w:t>
      </w:r>
      <w:r w:rsidR="00886347">
        <w:t>______________________________</w:t>
      </w:r>
      <w:r w:rsidR="00C56303">
        <w:t>_______________________________</w:t>
      </w:r>
    </w:p>
    <w:p w:rsidR="00886347" w:rsidRDefault="00564054" w:rsidP="00C47F44">
      <w:pPr>
        <w:spacing w:after="0"/>
        <w:ind w:firstLine="720"/>
      </w:pPr>
      <w:r>
        <w:t>Work Phone:</w:t>
      </w:r>
      <w:r w:rsidR="00C56303">
        <w:t xml:space="preserve"> </w:t>
      </w:r>
      <w:r>
        <w:t xml:space="preserve"> [___</w:t>
      </w:r>
      <w:r w:rsidR="00C56303">
        <w:t>_</w:t>
      </w:r>
      <w:r>
        <w:t>]</w:t>
      </w:r>
      <w:r w:rsidR="00886347">
        <w:t>_____________________________________________________________</w:t>
      </w:r>
    </w:p>
    <w:p w:rsidR="00886347" w:rsidRDefault="00886347" w:rsidP="00564054">
      <w:pPr>
        <w:spacing w:after="0"/>
        <w:ind w:firstLine="720"/>
      </w:pPr>
      <w:r>
        <w:t>Occupation:______________________________________________</w:t>
      </w:r>
      <w:r w:rsidR="00564054">
        <w:t>______________________</w:t>
      </w:r>
    </w:p>
    <w:p w:rsidR="00886347" w:rsidRDefault="00886347" w:rsidP="00564054">
      <w:pPr>
        <w:spacing w:after="0"/>
      </w:pPr>
    </w:p>
    <w:p w:rsidR="00886347" w:rsidRDefault="00886347" w:rsidP="00886347">
      <w:pPr>
        <w:pStyle w:val="ListParagraph"/>
        <w:numPr>
          <w:ilvl w:val="0"/>
          <w:numId w:val="2"/>
        </w:numPr>
        <w:spacing w:after="0"/>
      </w:pPr>
      <w:r>
        <w:t>Name:_________________________________________________________________________</w:t>
      </w:r>
    </w:p>
    <w:p w:rsidR="00886347" w:rsidRDefault="00886347" w:rsidP="00564054">
      <w:pPr>
        <w:spacing w:after="0"/>
        <w:ind w:firstLine="720"/>
      </w:pPr>
      <w:r>
        <w:t>Address:_______________________________________________________________________</w:t>
      </w:r>
    </w:p>
    <w:p w:rsidR="0080775E" w:rsidRDefault="00886347" w:rsidP="00564054">
      <w:pPr>
        <w:spacing w:after="0"/>
      </w:pPr>
      <w:r>
        <w:tab/>
      </w:r>
      <w:r w:rsidR="00564054">
        <w:t xml:space="preserve">               </w:t>
      </w:r>
      <w:r>
        <w:t>_______________________________________________________________________</w:t>
      </w:r>
    </w:p>
    <w:p w:rsidR="0080775E" w:rsidRDefault="00564054" w:rsidP="00564054">
      <w:pPr>
        <w:pStyle w:val="ListParagraph"/>
        <w:spacing w:after="0"/>
      </w:pPr>
      <w:r>
        <w:t>Home Phone: [____</w:t>
      </w:r>
      <w:r w:rsidR="00E26DDC">
        <w:t xml:space="preserve"> </w:t>
      </w:r>
      <w:r>
        <w:t>]</w:t>
      </w:r>
      <w:r w:rsidR="0080775E">
        <w:t>_____________________________________________________________</w:t>
      </w:r>
    </w:p>
    <w:p w:rsidR="0080775E" w:rsidRDefault="00564054" w:rsidP="00564054">
      <w:pPr>
        <w:spacing w:after="0"/>
        <w:ind w:firstLine="720"/>
      </w:pPr>
      <w:r>
        <w:t xml:space="preserve">Work Phone: </w:t>
      </w:r>
      <w:r w:rsidR="00C56303">
        <w:t xml:space="preserve"> [_____</w:t>
      </w:r>
      <w:r>
        <w:t>]</w:t>
      </w:r>
      <w:r w:rsidR="0080775E">
        <w:t>____________________________________________________________</w:t>
      </w:r>
    </w:p>
    <w:p w:rsidR="0080775E" w:rsidRPr="00886347" w:rsidRDefault="0080775E" w:rsidP="00C47F44">
      <w:pPr>
        <w:spacing w:after="0"/>
        <w:ind w:firstLine="720"/>
      </w:pPr>
      <w:r>
        <w:t>Occupation:____________________________________________________________________</w:t>
      </w:r>
    </w:p>
    <w:p w:rsidR="0034579D" w:rsidRDefault="0034579D" w:rsidP="00B45DCB">
      <w:pPr>
        <w:spacing w:after="0"/>
        <w:jc w:val="center"/>
        <w:rPr>
          <w:b/>
          <w:sz w:val="28"/>
          <w:szCs w:val="28"/>
        </w:rPr>
      </w:pPr>
    </w:p>
    <w:p w:rsidR="00B45DCB" w:rsidRDefault="00B45DCB" w:rsidP="00B45DCB">
      <w:pPr>
        <w:spacing w:after="0"/>
        <w:jc w:val="center"/>
        <w:rPr>
          <w:b/>
          <w:sz w:val="28"/>
          <w:szCs w:val="28"/>
        </w:rPr>
      </w:pPr>
      <w:r>
        <w:rPr>
          <w:b/>
          <w:sz w:val="28"/>
          <w:szCs w:val="28"/>
        </w:rPr>
        <w:t>PART III</w:t>
      </w:r>
    </w:p>
    <w:p w:rsidR="00B45DCB" w:rsidRDefault="00B45DCB" w:rsidP="00B45DCB">
      <w:pPr>
        <w:spacing w:after="0"/>
        <w:jc w:val="center"/>
        <w:rPr>
          <w:b/>
          <w:sz w:val="28"/>
          <w:szCs w:val="28"/>
        </w:rPr>
      </w:pPr>
      <w:r>
        <w:rPr>
          <w:b/>
          <w:sz w:val="28"/>
          <w:szCs w:val="28"/>
        </w:rPr>
        <w:t>Military Service</w:t>
      </w:r>
    </w:p>
    <w:p w:rsidR="00B45DCB" w:rsidRDefault="00B45DCB" w:rsidP="00B45DCB">
      <w:pPr>
        <w:spacing w:after="0"/>
        <w:rPr>
          <w:sz w:val="28"/>
          <w:szCs w:val="28"/>
        </w:rPr>
      </w:pPr>
    </w:p>
    <w:p w:rsidR="00B45DCB" w:rsidRDefault="00B45DCB" w:rsidP="00B45DCB">
      <w:pPr>
        <w:spacing w:after="0"/>
      </w:pPr>
      <w:r>
        <w:rPr>
          <w:i/>
        </w:rPr>
        <w:t>If these questions do not apply to you, put NA in the response lines.</w:t>
      </w:r>
    </w:p>
    <w:p w:rsidR="00B45DCB" w:rsidRDefault="00B45DCB" w:rsidP="00B45DCB">
      <w:pPr>
        <w:spacing w:after="0"/>
      </w:pPr>
    </w:p>
    <w:p w:rsidR="00B45DCB" w:rsidRDefault="00B45DCB" w:rsidP="00B45DCB">
      <w:pPr>
        <w:spacing w:after="0"/>
      </w:pPr>
      <w:r>
        <w:t>Are you registered with the Selective Servi</w:t>
      </w:r>
      <w:r w:rsidR="00564054">
        <w:t>ce System?</w:t>
      </w:r>
      <w:r w:rsidR="00564054">
        <w:tab/>
      </w:r>
      <w:r w:rsidR="00564054">
        <w:tab/>
      </w:r>
      <w:r w:rsidR="00564054">
        <w:tab/>
        <w:t>Yes [   ]</w:t>
      </w:r>
      <w:r w:rsidR="00564054">
        <w:tab/>
      </w:r>
      <w:r w:rsidR="00564054">
        <w:tab/>
        <w:t>No [   ]</w:t>
      </w:r>
    </w:p>
    <w:p w:rsidR="00B45DCB" w:rsidRDefault="00B45DCB" w:rsidP="00B45DCB">
      <w:pPr>
        <w:spacing w:after="0"/>
      </w:pPr>
      <w:r>
        <w:t>Have you served in the Armed Forces of</w:t>
      </w:r>
      <w:r w:rsidR="00564054">
        <w:t xml:space="preserve"> the U.S.?</w:t>
      </w:r>
      <w:r w:rsidR="00564054">
        <w:tab/>
      </w:r>
      <w:r w:rsidR="00564054">
        <w:tab/>
      </w:r>
      <w:r w:rsidR="00564054">
        <w:tab/>
        <w:t>Yes [   ]</w:t>
      </w:r>
      <w:r w:rsidR="00564054">
        <w:tab/>
      </w:r>
      <w:r w:rsidR="00564054">
        <w:tab/>
        <w:t>No [   ]</w:t>
      </w:r>
    </w:p>
    <w:p w:rsidR="00B45DCB" w:rsidRDefault="00B45DCB" w:rsidP="00B45DCB">
      <w:pPr>
        <w:spacing w:after="0"/>
      </w:pPr>
      <w:r>
        <w:t>If yes,</w:t>
      </w:r>
      <w:r w:rsidR="005579AF">
        <w:t xml:space="preserve"> Branch</w:t>
      </w:r>
      <w:r w:rsidR="00564054">
        <w:t xml:space="preserve"> of Service[s]</w:t>
      </w:r>
      <w:r>
        <w:t>:</w:t>
      </w:r>
    </w:p>
    <w:p w:rsidR="00B45DCB" w:rsidRDefault="00B45DCB" w:rsidP="00B45DCB">
      <w:pPr>
        <w:spacing w:after="0"/>
      </w:pPr>
      <w:r>
        <w:t>____________________________________________________________________________________</w:t>
      </w:r>
    </w:p>
    <w:p w:rsidR="00B45DCB" w:rsidRDefault="00B45DCB" w:rsidP="00B45DCB">
      <w:pPr>
        <w:spacing w:after="0"/>
      </w:pPr>
    </w:p>
    <w:p w:rsidR="00B45DCB" w:rsidRDefault="00B45DCB" w:rsidP="00B45DCB">
      <w:pPr>
        <w:spacing w:after="0"/>
      </w:pPr>
      <w:r>
        <w:t>Dates of Service:</w:t>
      </w:r>
    </w:p>
    <w:p w:rsidR="00B45DCB" w:rsidRDefault="00B45DCB" w:rsidP="00B45DCB">
      <w:pPr>
        <w:spacing w:after="0"/>
      </w:pPr>
      <w:r>
        <w:t>_____________________________________________________________________________________</w:t>
      </w:r>
    </w:p>
    <w:p w:rsidR="00B45DCB" w:rsidRDefault="00B45DCB" w:rsidP="00B45DCB">
      <w:pPr>
        <w:spacing w:after="0"/>
      </w:pPr>
    </w:p>
    <w:p w:rsidR="00B45DCB" w:rsidRDefault="00B45DCB" w:rsidP="00B45DCB">
      <w:pPr>
        <w:spacing w:after="0"/>
      </w:pPr>
      <w:r>
        <w:t>Type of Discharge (Exclude Medical Rea</w:t>
      </w:r>
      <w:r w:rsidR="00CB42E2">
        <w:t>sons]</w:t>
      </w:r>
      <w:r>
        <w:t>:</w:t>
      </w:r>
    </w:p>
    <w:p w:rsidR="00B45DCB" w:rsidRDefault="00B45DCB" w:rsidP="00B45DCB">
      <w:pPr>
        <w:spacing w:after="0"/>
      </w:pPr>
      <w:r>
        <w:t>_____________________________________________________________________________________</w:t>
      </w:r>
    </w:p>
    <w:p w:rsidR="00B45DCB" w:rsidRDefault="00B45DCB" w:rsidP="00B45DCB">
      <w:pPr>
        <w:spacing w:after="0"/>
      </w:pPr>
    </w:p>
    <w:p w:rsidR="00B45DCB" w:rsidRDefault="00B45DCB" w:rsidP="00B45DCB">
      <w:pPr>
        <w:spacing w:after="0"/>
      </w:pPr>
      <w:r>
        <w:lastRenderedPageBreak/>
        <w:t>Job Title and Rank at time of separation:</w:t>
      </w:r>
    </w:p>
    <w:p w:rsidR="00B45DCB" w:rsidRDefault="00B45DCB" w:rsidP="00B45DCB">
      <w:pPr>
        <w:spacing w:after="0"/>
      </w:pPr>
      <w:r>
        <w:t>_____________________________________________________________________________________</w:t>
      </w:r>
    </w:p>
    <w:p w:rsidR="00B45DCB" w:rsidRDefault="00B45DCB" w:rsidP="00B45DCB">
      <w:pPr>
        <w:spacing w:after="0"/>
      </w:pPr>
    </w:p>
    <w:p w:rsidR="00B45DCB" w:rsidRDefault="00B45DCB" w:rsidP="00B45DCB">
      <w:pPr>
        <w:spacing w:after="0"/>
      </w:pPr>
      <w:r>
        <w:t>Do you have any current Military Reserve O</w:t>
      </w:r>
      <w:r w:rsidR="00564054">
        <w:t>bligation:</w:t>
      </w:r>
      <w:r w:rsidR="00564054">
        <w:tab/>
      </w:r>
      <w:r w:rsidR="00564054">
        <w:tab/>
      </w:r>
      <w:r w:rsidR="00564054">
        <w:tab/>
        <w:t>Yes [   ]</w:t>
      </w:r>
      <w:r w:rsidR="00564054">
        <w:tab/>
      </w:r>
      <w:r w:rsidR="00564054">
        <w:tab/>
        <w:t>No [   ]</w:t>
      </w:r>
    </w:p>
    <w:p w:rsidR="00B45DCB" w:rsidRDefault="00B45DCB" w:rsidP="00B45DCB">
      <w:pPr>
        <w:spacing w:after="0"/>
      </w:pPr>
      <w:r>
        <w:tab/>
      </w:r>
      <w:r>
        <w:tab/>
      </w:r>
      <w:r>
        <w:tab/>
      </w:r>
      <w:r>
        <w:tab/>
      </w:r>
      <w:r>
        <w:tab/>
      </w:r>
      <w:r>
        <w:tab/>
      </w:r>
      <w:r>
        <w:tab/>
      </w:r>
      <w:r>
        <w:tab/>
      </w:r>
      <w:r w:rsidR="00564054">
        <w:t xml:space="preserve">          Active [   ]</w:t>
      </w:r>
      <w:r w:rsidR="00564054">
        <w:tab/>
        <w:t xml:space="preserve">      Inactive [   ]</w:t>
      </w:r>
    </w:p>
    <w:p w:rsidR="00B45DCB" w:rsidRDefault="00B45DCB" w:rsidP="00B45DCB">
      <w:pPr>
        <w:spacing w:after="0"/>
      </w:pPr>
    </w:p>
    <w:p w:rsidR="00B45DCB" w:rsidRDefault="00B45DCB" w:rsidP="00B45DCB">
      <w:pPr>
        <w:spacing w:after="0"/>
      </w:pPr>
      <w:r>
        <w:t>Were you ever subjected to any disciplinary actions</w:t>
      </w:r>
      <w:r w:rsidR="00CB42E2">
        <w:t xml:space="preserve"> [Judicial or Non-Judicial]</w:t>
      </w:r>
      <w:r>
        <w:t>?</w:t>
      </w:r>
      <w:r w:rsidR="00564054">
        <w:t xml:space="preserve">   Yes [   ]</w:t>
      </w:r>
      <w:r>
        <w:t xml:space="preserve">        </w:t>
      </w:r>
      <w:r w:rsidR="00564054">
        <w:t>No [   ]</w:t>
      </w:r>
    </w:p>
    <w:p w:rsidR="00B45DCB" w:rsidRDefault="00B45DCB" w:rsidP="00B45DCB">
      <w:pPr>
        <w:spacing w:after="0"/>
      </w:pPr>
    </w:p>
    <w:p w:rsidR="00B45DCB" w:rsidRDefault="00B45DCB" w:rsidP="00B45DCB">
      <w:pPr>
        <w:spacing w:after="0"/>
      </w:pPr>
      <w:r>
        <w:t>If yes, explain:</w:t>
      </w:r>
    </w:p>
    <w:p w:rsidR="00B45DCB" w:rsidRDefault="00B45DCB" w:rsidP="00B45DCB">
      <w:pPr>
        <w:spacing w:after="0"/>
      </w:pPr>
      <w:r>
        <w:t>_____________________________________________________________________________________</w:t>
      </w:r>
    </w:p>
    <w:p w:rsidR="00B45DCB" w:rsidRDefault="00B45DCB" w:rsidP="00B45DCB">
      <w:pPr>
        <w:spacing w:after="0"/>
      </w:pPr>
      <w:r>
        <w:t>__________________________________________________________________________________________________________________________________________________________________________</w:t>
      </w:r>
    </w:p>
    <w:p w:rsidR="00072C90" w:rsidRDefault="00B45DCB" w:rsidP="00B45DCB">
      <w:pPr>
        <w:spacing w:after="0"/>
      </w:pPr>
      <w:r>
        <w:t>_____________________________________________________________________________________</w:t>
      </w:r>
    </w:p>
    <w:p w:rsidR="005579AF" w:rsidRDefault="005579AF" w:rsidP="00B45DCB">
      <w:pPr>
        <w:spacing w:after="0"/>
      </w:pPr>
    </w:p>
    <w:p w:rsidR="00072C90" w:rsidRDefault="00072C90" w:rsidP="00B45DCB">
      <w:pPr>
        <w:spacing w:after="0"/>
      </w:pPr>
      <w:r>
        <w:t>If you received anything less than an Honorable Discharge, please explain below.</w:t>
      </w:r>
    </w:p>
    <w:p w:rsidR="00072C90" w:rsidRDefault="00072C90" w:rsidP="00B45DCB">
      <w:pPr>
        <w:spacing w:after="0"/>
      </w:pPr>
      <w:r>
        <w:t>_____________________________________________________________________________________</w:t>
      </w:r>
    </w:p>
    <w:p w:rsidR="00072C90" w:rsidRDefault="00072C90" w:rsidP="00B45DCB">
      <w:pPr>
        <w:spacing w:after="0"/>
      </w:pPr>
      <w:r>
        <w:t>_____________________________________________________________________________________</w:t>
      </w:r>
    </w:p>
    <w:p w:rsidR="00072C90" w:rsidRDefault="00072C90" w:rsidP="00B45DCB">
      <w:pPr>
        <w:spacing w:after="0"/>
      </w:pPr>
      <w:r>
        <w:t>_____________________________________________________________________________________</w:t>
      </w:r>
    </w:p>
    <w:p w:rsidR="00072C90" w:rsidRDefault="00072C90" w:rsidP="00B45DCB">
      <w:pPr>
        <w:spacing w:after="0"/>
      </w:pPr>
      <w:r>
        <w:t>_____________________________________________________________________________________</w:t>
      </w:r>
    </w:p>
    <w:p w:rsidR="00F91D40" w:rsidRDefault="00F91D40" w:rsidP="00B45DCB">
      <w:pPr>
        <w:spacing w:after="0"/>
      </w:pPr>
    </w:p>
    <w:p w:rsidR="00F91D40" w:rsidRDefault="00F91D40" w:rsidP="00B45DCB">
      <w:pPr>
        <w:spacing w:after="0"/>
      </w:pPr>
      <w:r>
        <w:t>What special training did you receive in the Armed Forces?</w:t>
      </w:r>
    </w:p>
    <w:p w:rsidR="00F91D40" w:rsidRDefault="00F91D40" w:rsidP="00B45DCB">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D5F" w:rsidRDefault="00436D5F" w:rsidP="00F91D40">
      <w:pPr>
        <w:spacing w:after="0"/>
        <w:jc w:val="center"/>
        <w:rPr>
          <w:b/>
          <w:sz w:val="28"/>
          <w:szCs w:val="28"/>
        </w:rPr>
      </w:pPr>
    </w:p>
    <w:p w:rsidR="00436D5F" w:rsidRDefault="00436D5F" w:rsidP="00F91D40">
      <w:pPr>
        <w:spacing w:after="0"/>
        <w:jc w:val="center"/>
        <w:rPr>
          <w:b/>
          <w:sz w:val="28"/>
          <w:szCs w:val="28"/>
        </w:rPr>
      </w:pPr>
    </w:p>
    <w:p w:rsidR="00F91D40" w:rsidRDefault="00F91D40" w:rsidP="00F91D40">
      <w:pPr>
        <w:spacing w:after="0"/>
        <w:jc w:val="center"/>
        <w:rPr>
          <w:b/>
          <w:sz w:val="28"/>
          <w:szCs w:val="28"/>
        </w:rPr>
      </w:pPr>
      <w:r>
        <w:rPr>
          <w:b/>
          <w:sz w:val="28"/>
          <w:szCs w:val="28"/>
        </w:rPr>
        <w:t>PART IV</w:t>
      </w:r>
    </w:p>
    <w:p w:rsidR="00F91D40" w:rsidRDefault="00F91D40" w:rsidP="00F91D40">
      <w:pPr>
        <w:spacing w:after="0"/>
        <w:jc w:val="center"/>
        <w:rPr>
          <w:b/>
        </w:rPr>
      </w:pPr>
      <w:r>
        <w:rPr>
          <w:b/>
          <w:sz w:val="28"/>
          <w:szCs w:val="28"/>
        </w:rPr>
        <w:t>Education</w:t>
      </w:r>
    </w:p>
    <w:p w:rsidR="00F91D40" w:rsidRDefault="00F91D40" w:rsidP="00F91D40">
      <w:pPr>
        <w:spacing w:after="0"/>
        <w:rPr>
          <w:b/>
        </w:rPr>
      </w:pPr>
    </w:p>
    <w:p w:rsidR="00F91D40" w:rsidRPr="00F91D40" w:rsidRDefault="00F91D40" w:rsidP="00F91D40">
      <w:pPr>
        <w:spacing w:after="0"/>
      </w:pPr>
      <w:r>
        <w:t>If you attended college, list your area[s] of concentration:</w:t>
      </w:r>
    </w:p>
    <w:p w:rsidR="00BB1BB8" w:rsidRDefault="00BB1BB8" w:rsidP="00BB1BB8">
      <w:pPr>
        <w:spacing w:after="0"/>
      </w:pPr>
      <w:r>
        <w:t>________________________________________________________________________________________________________________________________________________________________________</w:t>
      </w:r>
      <w:r w:rsidR="00F91D40">
        <w:t>____________________________________________________________________________________________________________________________________________________________________________</w:t>
      </w:r>
    </w:p>
    <w:p w:rsidR="00BB1BB8" w:rsidRDefault="00BB1BB8" w:rsidP="00BB1BB8">
      <w:pPr>
        <w:spacing w:after="0"/>
      </w:pPr>
    </w:p>
    <w:p w:rsidR="00BB1BB8" w:rsidRDefault="00BB1BB8" w:rsidP="00BB1BB8">
      <w:pPr>
        <w:spacing w:after="0"/>
      </w:pPr>
      <w:r>
        <w:t>What, if any, degrees have been conferred upon you, beyond the high school level:</w:t>
      </w:r>
    </w:p>
    <w:p w:rsidR="00BB1BB8" w:rsidRDefault="00BB1BB8" w:rsidP="00BB1B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BB8" w:rsidRDefault="00BB1BB8" w:rsidP="00BB1BB8">
      <w:pPr>
        <w:spacing w:after="0"/>
      </w:pPr>
    </w:p>
    <w:p w:rsidR="00BB1BB8" w:rsidRDefault="00BB1BB8" w:rsidP="00BB1BB8">
      <w:pPr>
        <w:spacing w:after="0"/>
      </w:pPr>
      <w:r>
        <w:t>If you attended college, but did not graduate, please provide a brief explanation.</w:t>
      </w:r>
    </w:p>
    <w:p w:rsidR="00BB1BB8" w:rsidRDefault="00BB1BB8" w:rsidP="00BB1B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BB8" w:rsidRDefault="00BB1BB8" w:rsidP="00BB1BB8">
      <w:pPr>
        <w:spacing w:after="0"/>
      </w:pPr>
    </w:p>
    <w:p w:rsidR="00BB1BB8" w:rsidRDefault="00BB1BB8" w:rsidP="00BB1BB8">
      <w:pPr>
        <w:spacing w:after="0"/>
      </w:pPr>
      <w:r>
        <w:t>Have you ever been suspended, expelled or placed on Academic Probation from any school or education</w:t>
      </w:r>
      <w:r w:rsidR="00CB42E2">
        <w:t>al facility?</w:t>
      </w:r>
      <w:r w:rsidR="00CB42E2">
        <w:tab/>
      </w:r>
      <w:r w:rsidR="00CB42E2">
        <w:tab/>
        <w:t>Yes</w:t>
      </w:r>
      <w:r w:rsidR="00E26DDC">
        <w:t xml:space="preserve"> </w:t>
      </w:r>
      <w:r w:rsidR="00CB42E2">
        <w:t>[   ]</w:t>
      </w:r>
      <w:r w:rsidR="00CB42E2">
        <w:tab/>
      </w:r>
      <w:r w:rsidR="00CB42E2">
        <w:tab/>
        <w:t>No [   ]</w:t>
      </w:r>
    </w:p>
    <w:p w:rsidR="00BB1BB8" w:rsidRDefault="00BB1BB8" w:rsidP="00BB1BB8">
      <w:pPr>
        <w:spacing w:after="0"/>
      </w:pPr>
      <w:r>
        <w:t>If yes, explain:</w:t>
      </w:r>
    </w:p>
    <w:p w:rsidR="00BB1BB8" w:rsidRDefault="00BB1BB8" w:rsidP="00BB1B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BB8" w:rsidRDefault="00BB1BB8" w:rsidP="00BB1BB8">
      <w:pPr>
        <w:spacing w:after="0"/>
      </w:pPr>
    </w:p>
    <w:p w:rsidR="00BB1BB8" w:rsidRDefault="00BB1BB8" w:rsidP="00BB1BB8">
      <w:pPr>
        <w:spacing w:after="0"/>
      </w:pPr>
      <w:r>
        <w:lastRenderedPageBreak/>
        <w:t>Have you ever been interviewed, cited, detained, arrested, or had any other contact with any college pol</w:t>
      </w:r>
      <w:r w:rsidR="00CB42E2">
        <w:t>ice agency?</w:t>
      </w:r>
      <w:r w:rsidR="00CB42E2">
        <w:tab/>
      </w:r>
      <w:r w:rsidR="00CB42E2">
        <w:tab/>
      </w:r>
      <w:r w:rsidR="00CB42E2">
        <w:tab/>
        <w:t>Yes [   ]</w:t>
      </w:r>
      <w:r w:rsidR="00CB42E2">
        <w:tab/>
      </w:r>
      <w:r w:rsidR="00CB42E2">
        <w:tab/>
        <w:t>No</w:t>
      </w:r>
      <w:r w:rsidR="00E26DDC">
        <w:t xml:space="preserve"> </w:t>
      </w:r>
      <w:r w:rsidR="00CB42E2">
        <w:t>[   ]</w:t>
      </w:r>
    </w:p>
    <w:p w:rsidR="00BB1BB8" w:rsidRDefault="00BB1BB8" w:rsidP="00BB1BB8">
      <w:pPr>
        <w:spacing w:after="0"/>
      </w:pPr>
      <w:r>
        <w:t>If yes, explain:</w:t>
      </w:r>
    </w:p>
    <w:p w:rsidR="00BB1BB8" w:rsidRDefault="00BB1BB8" w:rsidP="00BB1B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1BB8" w:rsidRDefault="00BB1BB8" w:rsidP="00BB1BB8">
      <w:pPr>
        <w:spacing w:after="0"/>
      </w:pPr>
    </w:p>
    <w:p w:rsidR="00A9734C" w:rsidRDefault="00A9734C" w:rsidP="00BB1BB8">
      <w:pPr>
        <w:spacing w:after="0"/>
      </w:pPr>
    </w:p>
    <w:p w:rsidR="00A9734C" w:rsidRDefault="00A9734C" w:rsidP="00BB1BB8">
      <w:pPr>
        <w:spacing w:after="0"/>
      </w:pPr>
    </w:p>
    <w:p w:rsidR="00A9734C" w:rsidRDefault="00A9734C" w:rsidP="00BB1BB8">
      <w:pPr>
        <w:spacing w:after="0"/>
      </w:pPr>
    </w:p>
    <w:p w:rsidR="00A9734C" w:rsidRDefault="00A9734C" w:rsidP="00BB1BB8">
      <w:pPr>
        <w:spacing w:after="0"/>
      </w:pPr>
    </w:p>
    <w:p w:rsidR="00436D5F" w:rsidRDefault="00436D5F" w:rsidP="00A9734C">
      <w:pPr>
        <w:spacing w:after="0"/>
        <w:jc w:val="center"/>
        <w:rPr>
          <w:b/>
          <w:sz w:val="28"/>
          <w:szCs w:val="28"/>
        </w:rPr>
      </w:pPr>
    </w:p>
    <w:p w:rsidR="00436D5F" w:rsidRDefault="00436D5F" w:rsidP="00A9734C">
      <w:pPr>
        <w:spacing w:after="0"/>
        <w:jc w:val="center"/>
        <w:rPr>
          <w:b/>
          <w:sz w:val="28"/>
          <w:szCs w:val="28"/>
        </w:rPr>
      </w:pPr>
    </w:p>
    <w:p w:rsidR="00A9734C" w:rsidRDefault="00A9734C" w:rsidP="00A9734C">
      <w:pPr>
        <w:spacing w:after="0"/>
        <w:jc w:val="center"/>
        <w:rPr>
          <w:b/>
          <w:sz w:val="28"/>
          <w:szCs w:val="28"/>
        </w:rPr>
      </w:pPr>
      <w:r>
        <w:rPr>
          <w:b/>
          <w:sz w:val="28"/>
          <w:szCs w:val="28"/>
        </w:rPr>
        <w:t>PART V</w:t>
      </w:r>
    </w:p>
    <w:p w:rsidR="00A9734C" w:rsidRDefault="00A9734C" w:rsidP="00A9734C">
      <w:pPr>
        <w:spacing w:after="0"/>
        <w:jc w:val="center"/>
        <w:rPr>
          <w:b/>
          <w:sz w:val="28"/>
          <w:szCs w:val="28"/>
        </w:rPr>
      </w:pPr>
      <w:r>
        <w:rPr>
          <w:b/>
          <w:sz w:val="28"/>
          <w:szCs w:val="28"/>
        </w:rPr>
        <w:t>Driving Record</w:t>
      </w:r>
    </w:p>
    <w:p w:rsidR="00A9734C" w:rsidRDefault="00A9734C" w:rsidP="00A9734C">
      <w:pPr>
        <w:spacing w:after="0"/>
      </w:pPr>
    </w:p>
    <w:p w:rsidR="00A9734C" w:rsidRDefault="0038617E" w:rsidP="00A9734C">
      <w:pPr>
        <w:spacing w:after="0"/>
      </w:pPr>
      <w:r>
        <w:t>Has your automobile insurance ever been cancelled for non-medi</w:t>
      </w:r>
      <w:r w:rsidR="00CB42E2">
        <w:t>cal reasons?</w:t>
      </w:r>
      <w:r w:rsidR="00CB42E2">
        <w:tab/>
        <w:t>Yes [   ]</w:t>
      </w:r>
      <w:r w:rsidR="00CB42E2">
        <w:tab/>
      </w:r>
      <w:r w:rsidR="00CB42E2">
        <w:tab/>
        <w:t>No [   ]</w:t>
      </w:r>
    </w:p>
    <w:p w:rsidR="0038617E" w:rsidRDefault="0038617E" w:rsidP="00A9734C">
      <w:pPr>
        <w:spacing w:after="0"/>
      </w:pPr>
      <w:r>
        <w:t>If yes, explain:</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38617E" w:rsidRDefault="0038617E" w:rsidP="00A9734C">
      <w:pPr>
        <w:spacing w:after="0"/>
      </w:pPr>
      <w:r>
        <w:t>Have you ever been denied automobile insurance for non-medi</w:t>
      </w:r>
      <w:r w:rsidR="00CB42E2">
        <w:t>cal reasons?</w:t>
      </w:r>
      <w:r w:rsidR="00CB42E2">
        <w:tab/>
        <w:t>Yes [   ]</w:t>
      </w:r>
      <w:r w:rsidR="00CB42E2">
        <w:tab/>
      </w:r>
      <w:r w:rsidR="00CB42E2">
        <w:tab/>
        <w:t>No [   ]</w:t>
      </w:r>
    </w:p>
    <w:p w:rsidR="0038617E" w:rsidRDefault="0038617E" w:rsidP="00A9734C">
      <w:pPr>
        <w:spacing w:after="0"/>
      </w:pPr>
      <w:r>
        <w:t>If yes, explain:</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38617E" w:rsidRDefault="0038617E" w:rsidP="00A9734C">
      <w:pPr>
        <w:spacing w:after="0"/>
      </w:pPr>
      <w:r>
        <w:t>Has your license or privilege to operate a motor vehicle ever been revoked, refused, suspended, or cancelled for non-medical reasons?</w:t>
      </w:r>
      <w:r>
        <w:tab/>
      </w:r>
      <w:r>
        <w:tab/>
      </w:r>
      <w:r>
        <w:tab/>
      </w:r>
      <w:r>
        <w:tab/>
      </w:r>
      <w:r>
        <w:tab/>
      </w:r>
      <w:r>
        <w:tab/>
        <w:t xml:space="preserve">Yes </w:t>
      </w:r>
      <w:r w:rsidR="00CB42E2">
        <w:t>[   ]</w:t>
      </w:r>
      <w:r w:rsidR="00CB42E2">
        <w:tab/>
      </w:r>
      <w:r w:rsidR="00CB42E2">
        <w:tab/>
        <w:t>No [   ]</w:t>
      </w:r>
    </w:p>
    <w:p w:rsidR="0038617E" w:rsidRDefault="0038617E" w:rsidP="00A9734C">
      <w:pPr>
        <w:spacing w:after="0"/>
      </w:pPr>
      <w:r>
        <w:t>If yes, explain:</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38617E" w:rsidRDefault="0038617E" w:rsidP="00A9734C">
      <w:pPr>
        <w:spacing w:after="0"/>
      </w:pPr>
      <w:r>
        <w:t>Has your vehicle registration ever been cancelled, refused, revoked or suspended for any non-medical reason?</w:t>
      </w:r>
      <w:r>
        <w:tab/>
      </w:r>
      <w:r>
        <w:tab/>
      </w:r>
      <w:r>
        <w:tab/>
      </w:r>
      <w:r>
        <w:tab/>
      </w:r>
      <w:r>
        <w:tab/>
      </w:r>
      <w:r>
        <w:tab/>
      </w:r>
      <w:r>
        <w:tab/>
      </w:r>
      <w:r>
        <w:tab/>
      </w:r>
      <w:r>
        <w:tab/>
      </w:r>
      <w:r>
        <w:tab/>
      </w:r>
      <w:r w:rsidR="00CB42E2">
        <w:t>Yes [   ]</w:t>
      </w:r>
      <w:r w:rsidR="00CB42E2">
        <w:tab/>
      </w:r>
      <w:r w:rsidR="00CB42E2">
        <w:tab/>
        <w:t>No [   ]</w:t>
      </w:r>
    </w:p>
    <w:p w:rsidR="0038617E" w:rsidRDefault="00CB42E2" w:rsidP="00A9734C">
      <w:pPr>
        <w:spacing w:after="0"/>
      </w:pPr>
      <w:r>
        <w:t>If yes, explain [</w:t>
      </w:r>
      <w:r w:rsidR="0038617E">
        <w:t>Include dates, location,</w:t>
      </w:r>
      <w:r>
        <w:t xml:space="preserve"> disposition, etc.]</w:t>
      </w:r>
      <w:r w:rsidR="0038617E">
        <w:t>:</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38617E" w:rsidRDefault="0038617E" w:rsidP="00A9734C">
      <w:pPr>
        <w:spacing w:after="0"/>
      </w:pPr>
      <w:r>
        <w:t>List all traffic citations and/or warning</w:t>
      </w:r>
      <w:r w:rsidR="00CB42E2">
        <w:t xml:space="preserve">s issued during the past five </w:t>
      </w:r>
      <w:r w:rsidR="00E26DDC">
        <w:t>[</w:t>
      </w:r>
      <w:r w:rsidR="00CB42E2">
        <w:t>5]</w:t>
      </w:r>
      <w:r>
        <w:t xml:space="preserve"> years.  List dates, locations, and dispositions:</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34579D" w:rsidRDefault="0034579D" w:rsidP="00A9734C">
      <w:pPr>
        <w:spacing w:after="0"/>
      </w:pPr>
    </w:p>
    <w:p w:rsidR="0034579D" w:rsidRDefault="0034579D" w:rsidP="00A9734C">
      <w:pPr>
        <w:spacing w:after="0"/>
      </w:pPr>
    </w:p>
    <w:p w:rsidR="0034579D" w:rsidRDefault="0034579D" w:rsidP="00A9734C">
      <w:pPr>
        <w:spacing w:after="0"/>
      </w:pPr>
    </w:p>
    <w:p w:rsidR="0034579D" w:rsidRDefault="0034579D" w:rsidP="00A9734C">
      <w:pPr>
        <w:spacing w:after="0"/>
      </w:pPr>
    </w:p>
    <w:p w:rsidR="0034579D" w:rsidRDefault="0034579D" w:rsidP="00A9734C">
      <w:pPr>
        <w:spacing w:after="0"/>
      </w:pPr>
    </w:p>
    <w:p w:rsidR="004E1C9F" w:rsidRDefault="004E1C9F" w:rsidP="00A9734C">
      <w:pPr>
        <w:spacing w:after="0"/>
      </w:pPr>
    </w:p>
    <w:p w:rsidR="0038617E" w:rsidRDefault="0038617E" w:rsidP="00A9734C">
      <w:pPr>
        <w:spacing w:after="0"/>
      </w:pPr>
      <w:r>
        <w:t xml:space="preserve">Have you ever been detained, arrested, or charged </w:t>
      </w:r>
      <w:r w:rsidR="00CB42E2">
        <w:t>with Driving While Intoxicated [</w:t>
      </w:r>
      <w:r>
        <w:t>DWI</w:t>
      </w:r>
      <w:r w:rsidR="00CB42E2">
        <w:t>] or Driving Under</w:t>
      </w:r>
      <w:r w:rsidR="00492C18">
        <w:t xml:space="preserve"> T</w:t>
      </w:r>
      <w:r w:rsidR="00CB42E2">
        <w:t xml:space="preserve">he </w:t>
      </w:r>
      <w:r w:rsidR="00492C18">
        <w:t>I</w:t>
      </w:r>
      <w:r w:rsidR="00CB42E2">
        <w:t>nfluence [DUI]</w:t>
      </w:r>
      <w:r>
        <w:t>?</w:t>
      </w:r>
      <w:r>
        <w:tab/>
      </w:r>
      <w:r>
        <w:tab/>
      </w:r>
      <w:r>
        <w:tab/>
      </w:r>
      <w:r>
        <w:tab/>
      </w:r>
      <w:r>
        <w:tab/>
      </w:r>
      <w:r>
        <w:tab/>
      </w:r>
      <w:r>
        <w:tab/>
      </w:r>
      <w:r w:rsidR="00CB42E2">
        <w:t>Yes [   ]</w:t>
      </w:r>
      <w:r w:rsidR="00CB42E2">
        <w:tab/>
      </w:r>
      <w:r w:rsidR="00CB42E2">
        <w:tab/>
        <w:t>No [   ]</w:t>
      </w:r>
    </w:p>
    <w:p w:rsidR="00436D5F" w:rsidRDefault="00436D5F" w:rsidP="00A9734C">
      <w:pPr>
        <w:spacing w:after="0"/>
      </w:pPr>
    </w:p>
    <w:p w:rsidR="0038617E" w:rsidRDefault="00CB42E2" w:rsidP="00A9734C">
      <w:pPr>
        <w:spacing w:after="0"/>
      </w:pPr>
      <w:r>
        <w:t>If yes, explain [</w:t>
      </w:r>
      <w:r w:rsidR="0038617E">
        <w:t>Include date, location, Arre</w:t>
      </w:r>
      <w:r>
        <w:t>sting Agency, disposition, etc.]</w:t>
      </w:r>
      <w:r w:rsidR="0038617E">
        <w:t>:</w:t>
      </w:r>
    </w:p>
    <w:p w:rsidR="0038617E" w:rsidRDefault="0038617E"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17E" w:rsidRDefault="0038617E" w:rsidP="00A9734C">
      <w:pPr>
        <w:spacing w:after="0"/>
      </w:pPr>
    </w:p>
    <w:p w:rsidR="00E0264D" w:rsidRDefault="008B5951" w:rsidP="00A9734C">
      <w:pPr>
        <w:spacing w:after="0"/>
      </w:pPr>
      <w:r>
        <w:t>Were you ever involved in an accident:</w:t>
      </w:r>
      <w:r>
        <w:tab/>
      </w:r>
      <w:r>
        <w:tab/>
      </w:r>
      <w:r>
        <w:tab/>
      </w:r>
      <w:r>
        <w:tab/>
      </w:r>
      <w:r>
        <w:tab/>
      </w:r>
      <w:r>
        <w:tab/>
      </w:r>
      <w:r w:rsidR="00CB42E2">
        <w:t>Yes [   ]</w:t>
      </w:r>
      <w:r w:rsidR="00CB42E2">
        <w:tab/>
      </w:r>
      <w:r w:rsidR="00CB42E2">
        <w:tab/>
        <w:t>No</w:t>
      </w:r>
      <w:r w:rsidR="00492C18">
        <w:t xml:space="preserve"> </w:t>
      </w:r>
      <w:r w:rsidR="00CB42E2">
        <w:t>[   ]</w:t>
      </w:r>
    </w:p>
    <w:p w:rsidR="008B5951" w:rsidRDefault="008B5951" w:rsidP="00A9734C">
      <w:pPr>
        <w:spacing w:after="0"/>
      </w:pPr>
    </w:p>
    <w:p w:rsidR="008B5951" w:rsidRDefault="008B5951" w:rsidP="00A9734C">
      <w:pPr>
        <w:spacing w:after="0"/>
      </w:pPr>
      <w:r>
        <w:t>If yes, provide the following information:</w:t>
      </w:r>
    </w:p>
    <w:p w:rsidR="002A4B9C" w:rsidRDefault="002A4B9C" w:rsidP="00A9734C">
      <w:pPr>
        <w:spacing w:after="0"/>
      </w:pPr>
    </w:p>
    <w:p w:rsidR="008B5951" w:rsidRDefault="002A4B9C" w:rsidP="00A9734C">
      <w:pPr>
        <w:spacing w:after="0"/>
      </w:pPr>
      <w:r>
        <w:t>Date and location of accident:_______________________________________________________________________________________________________________________________________________________________________________________________________________________________________________________</w:t>
      </w:r>
    </w:p>
    <w:p w:rsidR="002A4B9C" w:rsidRDefault="002A4B9C" w:rsidP="00A9734C">
      <w:pPr>
        <w:spacing w:after="0"/>
      </w:pPr>
    </w:p>
    <w:p w:rsidR="002A4B9C" w:rsidRDefault="002A4B9C" w:rsidP="00A9734C">
      <w:pPr>
        <w:spacing w:after="0"/>
      </w:pPr>
      <w:r>
        <w:t>Was anyone injured?</w:t>
      </w:r>
      <w:r>
        <w:tab/>
      </w:r>
      <w:r>
        <w:tab/>
      </w:r>
      <w:r>
        <w:tab/>
      </w:r>
      <w:r>
        <w:tab/>
      </w:r>
      <w:r>
        <w:tab/>
      </w:r>
      <w:r>
        <w:tab/>
      </w:r>
      <w:r>
        <w:tab/>
      </w:r>
      <w:r>
        <w:tab/>
      </w:r>
      <w:r w:rsidR="0030514B">
        <w:t>Yes [   ]</w:t>
      </w:r>
      <w:r w:rsidR="0030514B">
        <w:tab/>
      </w:r>
      <w:r w:rsidR="0030514B">
        <w:tab/>
        <w:t>No [   ]</w:t>
      </w:r>
    </w:p>
    <w:p w:rsidR="002A4B9C" w:rsidRDefault="002A4B9C" w:rsidP="00A9734C">
      <w:pPr>
        <w:spacing w:after="0"/>
      </w:pPr>
      <w:r>
        <w:t>Was the accident reported to the police?</w:t>
      </w:r>
      <w:r>
        <w:tab/>
      </w:r>
      <w:r>
        <w:tab/>
      </w:r>
      <w:r>
        <w:tab/>
      </w:r>
      <w:r>
        <w:tab/>
      </w:r>
      <w:r>
        <w:tab/>
      </w:r>
      <w:r w:rsidR="0030514B">
        <w:t>Yes [   ]</w:t>
      </w:r>
      <w:r w:rsidR="0030514B">
        <w:tab/>
      </w:r>
      <w:r w:rsidR="0030514B">
        <w:tab/>
        <w:t>No [   ]</w:t>
      </w:r>
    </w:p>
    <w:p w:rsidR="002A4B9C" w:rsidRDefault="002A4B9C" w:rsidP="00A9734C">
      <w:pPr>
        <w:spacing w:after="0"/>
      </w:pPr>
      <w:r>
        <w:t>Did you file a claim with an insurance company?</w:t>
      </w:r>
      <w:r>
        <w:tab/>
      </w:r>
      <w:r>
        <w:tab/>
      </w:r>
      <w:r>
        <w:tab/>
      </w:r>
      <w:r>
        <w:tab/>
      </w:r>
      <w:r>
        <w:tab/>
      </w:r>
      <w:r w:rsidR="0030514B">
        <w:t>Yes [   ]</w:t>
      </w:r>
      <w:r w:rsidR="0030514B">
        <w:tab/>
      </w:r>
      <w:r w:rsidR="0030514B">
        <w:tab/>
        <w:t>No [   ]</w:t>
      </w:r>
    </w:p>
    <w:p w:rsidR="002A4B9C" w:rsidRDefault="002A4B9C" w:rsidP="00A9734C">
      <w:pPr>
        <w:spacing w:after="0"/>
      </w:pPr>
      <w:r>
        <w:t>What was the outcome</w:t>
      </w:r>
      <w:r w:rsidR="0030514B">
        <w:t xml:space="preserve"> [</w:t>
      </w:r>
      <w:r>
        <w:t xml:space="preserve">Court </w:t>
      </w:r>
      <w:r w:rsidR="0030514B">
        <w:t>appearance, Court finding, etc.]</w:t>
      </w:r>
      <w:r>
        <w:t>?</w:t>
      </w:r>
    </w:p>
    <w:p w:rsidR="002A4B9C" w:rsidRDefault="002A4B9C" w:rsidP="00A9734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2A4B9C" w:rsidP="00A9734C">
      <w:pPr>
        <w:spacing w:after="0"/>
      </w:pPr>
    </w:p>
    <w:p w:rsidR="002A4B9C" w:rsidRDefault="000A4A20" w:rsidP="000A4A20">
      <w:pPr>
        <w:spacing w:after="0"/>
        <w:jc w:val="center"/>
        <w:rPr>
          <w:b/>
          <w:sz w:val="28"/>
          <w:szCs w:val="28"/>
        </w:rPr>
      </w:pPr>
      <w:r>
        <w:rPr>
          <w:b/>
          <w:sz w:val="28"/>
          <w:szCs w:val="28"/>
        </w:rPr>
        <w:t>PART VI</w:t>
      </w:r>
    </w:p>
    <w:p w:rsidR="000A4A20" w:rsidRDefault="000A4A20" w:rsidP="000A4A20">
      <w:pPr>
        <w:spacing w:after="0"/>
        <w:jc w:val="center"/>
        <w:rPr>
          <w:b/>
          <w:sz w:val="28"/>
          <w:szCs w:val="28"/>
        </w:rPr>
      </w:pPr>
      <w:r>
        <w:rPr>
          <w:b/>
          <w:sz w:val="28"/>
          <w:szCs w:val="28"/>
        </w:rPr>
        <w:t>Arrest/Conviction Data</w:t>
      </w:r>
    </w:p>
    <w:p w:rsidR="000A4A20" w:rsidRDefault="000A4A20" w:rsidP="000A4A20">
      <w:pPr>
        <w:spacing w:after="0"/>
        <w:jc w:val="center"/>
        <w:rPr>
          <w:b/>
          <w:sz w:val="28"/>
          <w:szCs w:val="28"/>
        </w:rPr>
      </w:pPr>
    </w:p>
    <w:p w:rsidR="000A4A20" w:rsidRDefault="0030514B" w:rsidP="000A4A20">
      <w:pPr>
        <w:spacing w:after="0"/>
      </w:pPr>
      <w:r>
        <w:t>Have you ever been [</w:t>
      </w:r>
      <w:r w:rsidR="000A4A20">
        <w:t>including Campus Police</w:t>
      </w:r>
      <w:r>
        <w:t xml:space="preserve"> and Security Agencies]</w:t>
      </w:r>
      <w:r w:rsidR="000A4A20">
        <w:t>:</w:t>
      </w:r>
    </w:p>
    <w:p w:rsidR="000A4A20" w:rsidRDefault="00F3509A" w:rsidP="000A4A20">
      <w:pPr>
        <w:spacing w:after="0"/>
      </w:pPr>
      <w:r>
        <w:t>Arrested</w:t>
      </w:r>
      <w:r>
        <w:tab/>
      </w:r>
      <w:r>
        <w:tab/>
      </w:r>
      <w:r>
        <w:tab/>
      </w:r>
      <w:r>
        <w:tab/>
      </w:r>
      <w:r w:rsidR="0030514B">
        <w:t>Yes [   ]</w:t>
      </w:r>
      <w:r w:rsidR="0030514B">
        <w:tab/>
      </w:r>
      <w:r w:rsidR="0030514B">
        <w:tab/>
      </w:r>
      <w:r w:rsidR="0030514B">
        <w:tab/>
        <w:t>No [   ]</w:t>
      </w:r>
    </w:p>
    <w:p w:rsidR="000A4A20" w:rsidRDefault="00F3509A" w:rsidP="000A4A20">
      <w:pPr>
        <w:spacing w:after="0"/>
      </w:pPr>
      <w:r>
        <w:t>Interviewed</w:t>
      </w:r>
      <w:r>
        <w:tab/>
      </w:r>
      <w:r>
        <w:tab/>
      </w:r>
      <w:r>
        <w:tab/>
      </w:r>
      <w:r>
        <w:tab/>
      </w:r>
      <w:r w:rsidR="0030514B">
        <w:t>Yes [   ]</w:t>
      </w:r>
      <w:r w:rsidR="0030514B">
        <w:tab/>
      </w:r>
      <w:r w:rsidR="0030514B">
        <w:tab/>
      </w:r>
      <w:r w:rsidR="0030514B">
        <w:tab/>
        <w:t>No [   ]</w:t>
      </w:r>
    </w:p>
    <w:p w:rsidR="00F91F4B" w:rsidRDefault="00F3509A" w:rsidP="000A4A20">
      <w:pPr>
        <w:spacing w:after="0"/>
      </w:pPr>
      <w:r>
        <w:t>Interrogated</w:t>
      </w:r>
      <w:r>
        <w:tab/>
      </w:r>
      <w:r>
        <w:tab/>
      </w:r>
      <w:r>
        <w:tab/>
      </w:r>
      <w:r>
        <w:tab/>
      </w:r>
      <w:r w:rsidR="0030514B">
        <w:t>Yes [   ]</w:t>
      </w:r>
      <w:r w:rsidR="0030514B">
        <w:tab/>
      </w:r>
      <w:r w:rsidR="0030514B">
        <w:tab/>
      </w:r>
      <w:r w:rsidR="0030514B">
        <w:tab/>
        <w:t>No [   ]</w:t>
      </w:r>
    </w:p>
    <w:p w:rsidR="00F91F4B" w:rsidRDefault="00F3509A" w:rsidP="000A4A20">
      <w:pPr>
        <w:spacing w:after="0"/>
      </w:pPr>
      <w:r>
        <w:t>Detained</w:t>
      </w:r>
      <w:r>
        <w:tab/>
      </w:r>
      <w:r>
        <w:tab/>
      </w:r>
      <w:r>
        <w:tab/>
      </w:r>
      <w:r>
        <w:tab/>
      </w:r>
      <w:r w:rsidR="0030514B">
        <w:t>Yes [   ]</w:t>
      </w:r>
      <w:r w:rsidR="0030514B">
        <w:tab/>
      </w:r>
      <w:r w:rsidR="0030514B">
        <w:tab/>
      </w:r>
      <w:r w:rsidR="0030514B">
        <w:tab/>
        <w:t>No [   ]</w:t>
      </w:r>
    </w:p>
    <w:p w:rsidR="00F91F4B" w:rsidRDefault="00F3509A" w:rsidP="000A4A20">
      <w:pPr>
        <w:spacing w:after="0"/>
      </w:pPr>
      <w:r>
        <w:t>Indicted</w:t>
      </w:r>
      <w:r>
        <w:tab/>
      </w:r>
      <w:r>
        <w:tab/>
      </w:r>
      <w:r>
        <w:tab/>
      </w:r>
      <w:r>
        <w:tab/>
      </w:r>
      <w:r w:rsidR="0030514B">
        <w:t>Yes [   ]</w:t>
      </w:r>
      <w:r w:rsidR="0030514B">
        <w:tab/>
      </w:r>
      <w:r w:rsidR="0030514B">
        <w:tab/>
      </w:r>
      <w:r w:rsidR="0030514B">
        <w:tab/>
        <w:t>No [   ]</w:t>
      </w:r>
    </w:p>
    <w:p w:rsidR="00F91F4B" w:rsidRDefault="00F3509A" w:rsidP="000A4A20">
      <w:pPr>
        <w:spacing w:after="0"/>
      </w:pPr>
      <w:r>
        <w:t>Convicted</w:t>
      </w:r>
      <w:r>
        <w:tab/>
      </w:r>
      <w:r>
        <w:tab/>
        <w:t>`</w:t>
      </w:r>
      <w:r>
        <w:tab/>
      </w:r>
      <w:r>
        <w:tab/>
      </w:r>
      <w:r w:rsidR="0030514B">
        <w:t>Yes [   ]</w:t>
      </w:r>
      <w:r w:rsidR="0030514B">
        <w:tab/>
      </w:r>
      <w:r w:rsidR="0030514B">
        <w:tab/>
      </w:r>
      <w:r w:rsidR="0030514B">
        <w:tab/>
        <w:t>No [   ]</w:t>
      </w:r>
    </w:p>
    <w:p w:rsidR="00F91F4B" w:rsidRDefault="00F3509A" w:rsidP="000A4A20">
      <w:pPr>
        <w:spacing w:after="0"/>
      </w:pPr>
      <w:r>
        <w:t>Received a Criminal Summons</w:t>
      </w:r>
      <w:r>
        <w:tab/>
      </w:r>
      <w:r>
        <w:tab/>
      </w:r>
      <w:r w:rsidR="0030514B">
        <w:t>Yes [   ]</w:t>
      </w:r>
      <w:r w:rsidR="0030514B">
        <w:tab/>
      </w:r>
      <w:r w:rsidR="0030514B">
        <w:tab/>
      </w:r>
      <w:r w:rsidR="0030514B">
        <w:tab/>
        <w:t>No [   ]</w:t>
      </w:r>
    </w:p>
    <w:p w:rsidR="00F3509A" w:rsidRDefault="00F3509A" w:rsidP="000A4A20">
      <w:pPr>
        <w:spacing w:after="0"/>
      </w:pPr>
      <w:r>
        <w:lastRenderedPageBreak/>
        <w:t>Received a Civil Citation</w:t>
      </w:r>
      <w:r>
        <w:tab/>
      </w:r>
      <w:r>
        <w:tab/>
      </w:r>
      <w:r>
        <w:tab/>
      </w:r>
      <w:r w:rsidR="0030514B">
        <w:t>Yes [   ]</w:t>
      </w:r>
      <w:r w:rsidR="0030514B">
        <w:tab/>
      </w:r>
      <w:r w:rsidR="0030514B">
        <w:tab/>
      </w:r>
      <w:r w:rsidR="0030514B">
        <w:tab/>
        <w:t>No [   ]</w:t>
      </w:r>
    </w:p>
    <w:p w:rsidR="00F3509A" w:rsidRDefault="00F3509A" w:rsidP="000A4A20">
      <w:pPr>
        <w:spacing w:after="0"/>
      </w:pPr>
    </w:p>
    <w:p w:rsidR="00F3509A" w:rsidRDefault="00F3509A" w:rsidP="000A4A20">
      <w:pPr>
        <w:spacing w:after="0"/>
      </w:pPr>
      <w:r>
        <w:t>If checked, explain, in detail, including date, reason, agency, and disposition:</w:t>
      </w:r>
    </w:p>
    <w:p w:rsidR="00F3509A" w:rsidRDefault="00F3509A" w:rsidP="000A4A20">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09A" w:rsidRDefault="00F3509A" w:rsidP="000A4A20">
      <w:pPr>
        <w:spacing w:after="0"/>
      </w:pPr>
    </w:p>
    <w:p w:rsidR="00F3509A" w:rsidRDefault="00F3509A" w:rsidP="000A4A20">
      <w:pPr>
        <w:spacing w:after="0"/>
      </w:pPr>
      <w:r>
        <w:t>Are you now or have you ever been involved as a plaintiff or defendant in any civil court action?</w:t>
      </w:r>
    </w:p>
    <w:p w:rsidR="00F3509A" w:rsidRDefault="0030514B" w:rsidP="000A4A20">
      <w:pPr>
        <w:spacing w:after="0"/>
      </w:pPr>
      <w:r>
        <w:t>Yes [   ]</w:t>
      </w:r>
      <w:r>
        <w:tab/>
      </w:r>
      <w:r>
        <w:tab/>
        <w:t>No [   ]</w:t>
      </w:r>
    </w:p>
    <w:p w:rsidR="00F3509A" w:rsidRDefault="00F3509A" w:rsidP="000A4A20">
      <w:pPr>
        <w:spacing w:after="0"/>
      </w:pPr>
      <w:r>
        <w:t>If yes, explain:</w:t>
      </w:r>
    </w:p>
    <w:p w:rsidR="00F3509A" w:rsidRDefault="00F3509A" w:rsidP="000A4A20">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3509A" w:rsidRDefault="00F3509A" w:rsidP="000A4A20">
      <w:pPr>
        <w:spacing w:after="0"/>
      </w:pPr>
    </w:p>
    <w:p w:rsidR="00F3509A" w:rsidRDefault="00F3509A" w:rsidP="000A4A20">
      <w:pPr>
        <w:spacing w:after="0"/>
      </w:pPr>
      <w:r>
        <w:t>Have you ever been convicted of a criminal offense, to i</w:t>
      </w:r>
      <w:r w:rsidR="0030514B">
        <w:t>nclude petty offense citations [</w:t>
      </w:r>
      <w:r>
        <w:t xml:space="preserve">noise </w:t>
      </w:r>
      <w:r w:rsidR="0030514B">
        <w:t>violation, underage consumption]?</w:t>
      </w:r>
      <w:r w:rsidR="0030514B">
        <w:tab/>
        <w:t>Yes [   ]</w:t>
      </w:r>
      <w:r w:rsidR="0030514B">
        <w:tab/>
      </w:r>
      <w:r w:rsidR="0030514B">
        <w:tab/>
        <w:t>No [   ]</w:t>
      </w:r>
    </w:p>
    <w:p w:rsidR="00F3509A" w:rsidRDefault="00F3509A" w:rsidP="000A4A20">
      <w:pPr>
        <w:spacing w:after="0"/>
      </w:pPr>
      <w:r>
        <w:t>If yes, provide all details, dates, locations, court dispositions, and arresting agency:</w:t>
      </w:r>
    </w:p>
    <w:p w:rsidR="00F3509A" w:rsidRDefault="00F3509A" w:rsidP="000A4A20">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3509A" w:rsidRDefault="00F3509A" w:rsidP="000A4A20">
      <w:pPr>
        <w:spacing w:after="0"/>
      </w:pPr>
    </w:p>
    <w:p w:rsidR="00F3509A" w:rsidRDefault="00F3509A" w:rsidP="000A4A20">
      <w:pPr>
        <w:spacing w:after="0"/>
      </w:pPr>
      <w:r>
        <w:t>Have you ever:</w:t>
      </w:r>
    </w:p>
    <w:p w:rsidR="00F3509A" w:rsidRDefault="00F3509A" w:rsidP="000A4A20">
      <w:pPr>
        <w:spacing w:after="0"/>
      </w:pPr>
      <w:r>
        <w:t>Been a member of a street/motorc</w:t>
      </w:r>
      <w:r w:rsidR="00CD419D">
        <w:t>ycle gang?</w:t>
      </w:r>
      <w:r w:rsidR="00CD419D">
        <w:tab/>
      </w:r>
      <w:r w:rsidR="00CD419D">
        <w:tab/>
      </w:r>
      <w:r w:rsidR="00CD419D">
        <w:tab/>
        <w:t>Yes [   ]</w:t>
      </w:r>
      <w:r w:rsidR="00CD419D">
        <w:tab/>
      </w:r>
      <w:r w:rsidR="00CD419D">
        <w:tab/>
        <w:t>No [   ]</w:t>
      </w:r>
    </w:p>
    <w:p w:rsidR="00F3509A" w:rsidRDefault="00F3509A" w:rsidP="000A4A20">
      <w:pPr>
        <w:spacing w:after="0"/>
      </w:pPr>
      <w:r>
        <w:t xml:space="preserve">Committed a crime for which you were </w:t>
      </w:r>
      <w:r w:rsidR="00CD419D">
        <w:t>not caught?</w:t>
      </w:r>
      <w:r w:rsidR="00CD419D">
        <w:tab/>
      </w:r>
      <w:r w:rsidR="00CD419D">
        <w:tab/>
        <w:t>Yes [   ]</w:t>
      </w:r>
      <w:r w:rsidR="00CD419D">
        <w:tab/>
      </w:r>
      <w:r w:rsidR="00CD419D">
        <w:tab/>
        <w:t>No [   ]</w:t>
      </w:r>
    </w:p>
    <w:p w:rsidR="00F3509A" w:rsidRDefault="00F3509A" w:rsidP="000A4A20">
      <w:pPr>
        <w:spacing w:after="0"/>
      </w:pPr>
      <w:r>
        <w:t xml:space="preserve">Been involved in, or accused of, a </w:t>
      </w:r>
      <w:r w:rsidR="00CD419D">
        <w:t>date rape?</w:t>
      </w:r>
      <w:r w:rsidR="00CD419D">
        <w:tab/>
      </w:r>
      <w:r w:rsidR="00CD419D">
        <w:tab/>
      </w:r>
      <w:r w:rsidR="00CD419D">
        <w:tab/>
        <w:t>Yes [   ]</w:t>
      </w:r>
      <w:r w:rsidR="00CD419D">
        <w:tab/>
      </w:r>
      <w:r w:rsidR="00CD419D">
        <w:tab/>
        <w:t>No [   ]</w:t>
      </w:r>
    </w:p>
    <w:p w:rsidR="00F3509A" w:rsidRDefault="00F3509A" w:rsidP="000A4A20">
      <w:pPr>
        <w:spacing w:after="0"/>
      </w:pPr>
      <w:r>
        <w:t>Been a victim or complainant in any crime o</w:t>
      </w:r>
      <w:r w:rsidR="00CD419D">
        <w:t>r incident?</w:t>
      </w:r>
      <w:r w:rsidR="00CD419D">
        <w:tab/>
      </w:r>
      <w:r w:rsidR="00CD419D">
        <w:tab/>
        <w:t>Yes [   ]</w:t>
      </w:r>
      <w:r w:rsidR="00CD419D">
        <w:tab/>
      </w:r>
      <w:r w:rsidR="00CD419D">
        <w:tab/>
        <w:t>No [   ]</w:t>
      </w:r>
    </w:p>
    <w:p w:rsidR="00F3509A" w:rsidRDefault="00F3509A" w:rsidP="000A4A20">
      <w:pPr>
        <w:spacing w:after="0"/>
      </w:pPr>
      <w:r>
        <w:t>Patronized the act of prostitution?</w:t>
      </w:r>
      <w:r>
        <w:tab/>
      </w:r>
      <w:r>
        <w:tab/>
      </w:r>
      <w:r>
        <w:tab/>
      </w:r>
      <w:r>
        <w:tab/>
      </w:r>
      <w:r w:rsidR="00CD419D">
        <w:t>Yes [   ]</w:t>
      </w:r>
      <w:r w:rsidR="00CD419D">
        <w:tab/>
      </w:r>
      <w:r w:rsidR="00CD419D">
        <w:tab/>
        <w:t>No [   ]</w:t>
      </w:r>
    </w:p>
    <w:p w:rsidR="00F3509A" w:rsidRDefault="00F3509A" w:rsidP="000A4A20">
      <w:pPr>
        <w:spacing w:after="0"/>
      </w:pPr>
      <w:r>
        <w:t>Participated in any in incidences involving hazing</w:t>
      </w:r>
      <w:r w:rsidR="00CD419D">
        <w:t xml:space="preserve"> or rituals?</w:t>
      </w:r>
      <w:r w:rsidR="00CD419D">
        <w:tab/>
        <w:t>Yes [   ]</w:t>
      </w:r>
      <w:r w:rsidR="00CD419D">
        <w:tab/>
      </w:r>
      <w:r w:rsidR="00CD419D">
        <w:tab/>
        <w:t>No [   ]</w:t>
      </w:r>
    </w:p>
    <w:p w:rsidR="00F3509A" w:rsidRDefault="00F3509A" w:rsidP="000A4A20">
      <w:pPr>
        <w:spacing w:after="0"/>
      </w:pPr>
      <w:r>
        <w:t xml:space="preserve">Misused or threatened anyone via the </w:t>
      </w:r>
      <w:r w:rsidR="002B12CB">
        <w:t>t</w:t>
      </w:r>
      <w:r w:rsidR="00CD419D">
        <w:t>elephone?</w:t>
      </w:r>
      <w:r w:rsidR="00CD419D">
        <w:tab/>
      </w:r>
      <w:r w:rsidR="00CD419D">
        <w:tab/>
        <w:t>Yes [   ]</w:t>
      </w:r>
      <w:r w:rsidR="00CD419D">
        <w:tab/>
      </w:r>
      <w:r w:rsidR="00CD419D">
        <w:tab/>
        <w:t>No [   ]</w:t>
      </w:r>
    </w:p>
    <w:p w:rsidR="002B12CB" w:rsidRDefault="002B12CB" w:rsidP="000A4A20">
      <w:pPr>
        <w:spacing w:after="0"/>
      </w:pPr>
      <w:r>
        <w:t>Been charged/convicted of domestic</w:t>
      </w:r>
      <w:r w:rsidR="00CD419D">
        <w:t xml:space="preserve"> violence?</w:t>
      </w:r>
      <w:r w:rsidR="00CD419D">
        <w:tab/>
      </w:r>
      <w:r w:rsidR="00CD419D">
        <w:tab/>
      </w:r>
      <w:r w:rsidR="00CD419D">
        <w:tab/>
        <w:t>Yes [   ]</w:t>
      </w:r>
      <w:r w:rsidR="00CD419D">
        <w:tab/>
      </w:r>
      <w:r w:rsidR="00CD419D">
        <w:tab/>
        <w:t>No [   ]</w:t>
      </w:r>
    </w:p>
    <w:p w:rsidR="004E1C9F" w:rsidRDefault="004E1C9F" w:rsidP="00C47F44">
      <w:pPr>
        <w:spacing w:after="0"/>
        <w:jc w:val="center"/>
        <w:rPr>
          <w:b/>
          <w:sz w:val="28"/>
          <w:szCs w:val="28"/>
        </w:rPr>
      </w:pPr>
    </w:p>
    <w:p w:rsidR="00D47CD7" w:rsidRDefault="00C47F44" w:rsidP="00C47F44">
      <w:pPr>
        <w:spacing w:after="0"/>
        <w:jc w:val="center"/>
        <w:rPr>
          <w:b/>
          <w:sz w:val="28"/>
          <w:szCs w:val="28"/>
        </w:rPr>
      </w:pPr>
      <w:r>
        <w:rPr>
          <w:b/>
          <w:sz w:val="28"/>
          <w:szCs w:val="28"/>
        </w:rPr>
        <w:t>PART VII</w:t>
      </w:r>
    </w:p>
    <w:p w:rsidR="00C47F44" w:rsidRDefault="00C47F44" w:rsidP="00C47F44">
      <w:pPr>
        <w:spacing w:after="0"/>
        <w:jc w:val="center"/>
        <w:rPr>
          <w:b/>
          <w:sz w:val="28"/>
          <w:szCs w:val="28"/>
        </w:rPr>
      </w:pPr>
      <w:r>
        <w:rPr>
          <w:b/>
          <w:sz w:val="28"/>
          <w:szCs w:val="28"/>
        </w:rPr>
        <w:t>Current/Former Police Officers Only</w:t>
      </w:r>
    </w:p>
    <w:p w:rsidR="00C47F44" w:rsidRDefault="00C47F44" w:rsidP="00C47F44">
      <w:pPr>
        <w:spacing w:after="0"/>
      </w:pPr>
    </w:p>
    <w:p w:rsidR="00C47F44" w:rsidRDefault="00CD419D" w:rsidP="00C47F44">
      <w:pPr>
        <w:spacing w:after="0"/>
      </w:pPr>
      <w:r>
        <w:t>What Law Enforcement Agency[ies]</w:t>
      </w:r>
      <w:r w:rsidR="00C47F44">
        <w:t xml:space="preserve"> are you currently, or were previously employed by:</w:t>
      </w:r>
    </w:p>
    <w:p w:rsidR="00C47F44" w:rsidRDefault="00C47F44" w:rsidP="00C47F44">
      <w:pPr>
        <w:spacing w:after="0"/>
      </w:pPr>
      <w:r>
        <w:t>__________________________________________________________________________________________________________________________________________________________________________</w:t>
      </w:r>
    </w:p>
    <w:p w:rsidR="00C47F44" w:rsidRDefault="00C47F44" w:rsidP="00C47F44">
      <w:pPr>
        <w:spacing w:after="0"/>
      </w:pPr>
    </w:p>
    <w:p w:rsidR="00C47F44" w:rsidRDefault="00C47F44" w:rsidP="00C47F44">
      <w:pPr>
        <w:spacing w:after="0"/>
      </w:pPr>
      <w:r>
        <w:t>Date(s) of employment:</w:t>
      </w:r>
      <w:r>
        <w:tab/>
      </w:r>
      <w:r>
        <w:tab/>
        <w:t>From:_____/_______/______  To: _________/_________/___________</w:t>
      </w:r>
    </w:p>
    <w:p w:rsidR="00C47F44" w:rsidRDefault="00C47F44" w:rsidP="00C47F44">
      <w:pPr>
        <w:spacing w:after="0"/>
      </w:pPr>
    </w:p>
    <w:p w:rsidR="00C47F44" w:rsidRDefault="00C47F44" w:rsidP="00C47F44">
      <w:pPr>
        <w:spacing w:after="0"/>
      </w:pPr>
      <w:r>
        <w:t>Have you been subject to any internal investigations or citizen complaints?</w:t>
      </w:r>
      <w:r w:rsidR="00CD419D">
        <w:tab/>
        <w:t>Yes [   ]</w:t>
      </w:r>
      <w:r w:rsidR="00CD419D">
        <w:tab/>
      </w:r>
      <w:r w:rsidR="00CD419D">
        <w:tab/>
        <w:t>No [   ]</w:t>
      </w:r>
    </w:p>
    <w:p w:rsidR="00C47F44" w:rsidRDefault="00C47F44" w:rsidP="00C47F44">
      <w:pPr>
        <w:spacing w:after="0"/>
      </w:pPr>
      <w:r>
        <w:t>If yes, explain fully:</w:t>
      </w:r>
    </w:p>
    <w:p w:rsidR="00C47F44" w:rsidRDefault="00C47F44" w:rsidP="00C47F44">
      <w:pPr>
        <w:spacing w:after="0"/>
      </w:pPr>
      <w:r>
        <w:t>__________________________________________________________________________________________________________________________________________________________________________</w:t>
      </w:r>
    </w:p>
    <w:p w:rsidR="00C47F44" w:rsidRDefault="00C47F44" w:rsidP="00C47F44">
      <w:pPr>
        <w:spacing w:after="0"/>
      </w:pPr>
    </w:p>
    <w:p w:rsidR="00C47F44" w:rsidRDefault="00C47F44" w:rsidP="00C47F44">
      <w:pPr>
        <w:spacing w:after="0"/>
      </w:pPr>
      <w:r>
        <w:t>Disposition:</w:t>
      </w:r>
    </w:p>
    <w:p w:rsidR="00C47F44" w:rsidRDefault="00C47F44" w:rsidP="00C47F44">
      <w:pPr>
        <w:spacing w:after="0"/>
      </w:pPr>
      <w:r>
        <w:t>__________________________________________________________________________________________________________________________________________________________________________</w:t>
      </w:r>
    </w:p>
    <w:p w:rsidR="00C47F44" w:rsidRDefault="00C47F44" w:rsidP="00C47F44">
      <w:pPr>
        <w:spacing w:after="0"/>
      </w:pPr>
    </w:p>
    <w:p w:rsidR="00C47F44" w:rsidRDefault="00F91D40" w:rsidP="00C47F44">
      <w:pPr>
        <w:spacing w:after="0"/>
      </w:pPr>
      <w:r>
        <w:t>Have you ever been suspended from duty, with or without your police powers, for any reason, except medical?</w:t>
      </w:r>
      <w:r>
        <w:tab/>
      </w:r>
      <w:r>
        <w:tab/>
      </w:r>
      <w:r>
        <w:tab/>
      </w:r>
      <w:r>
        <w:tab/>
      </w:r>
      <w:r>
        <w:tab/>
      </w:r>
      <w:r>
        <w:tab/>
      </w:r>
      <w:r>
        <w:tab/>
      </w:r>
      <w:r>
        <w:tab/>
      </w:r>
      <w:r>
        <w:tab/>
        <w:t>Yes [   ]</w:t>
      </w:r>
      <w:r>
        <w:tab/>
      </w:r>
      <w:r>
        <w:tab/>
        <w:t>No [   ]</w:t>
      </w:r>
    </w:p>
    <w:p w:rsidR="00F91D40" w:rsidRDefault="00F91D40" w:rsidP="00C47F44">
      <w:pPr>
        <w:spacing w:after="0"/>
      </w:pPr>
      <w:r>
        <w:t>If yes, explain fully:</w:t>
      </w:r>
    </w:p>
    <w:p w:rsidR="00F91D40" w:rsidRDefault="00F91D40"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91D40" w:rsidRDefault="00F91D40" w:rsidP="00C47F44">
      <w:pPr>
        <w:spacing w:after="0"/>
      </w:pPr>
    </w:p>
    <w:p w:rsidR="00F91D40" w:rsidRDefault="00F91D40" w:rsidP="00C47F44">
      <w:pPr>
        <w:spacing w:after="0"/>
      </w:pPr>
      <w:r>
        <w:lastRenderedPageBreak/>
        <w:t>Have you ever been subject</w:t>
      </w:r>
      <w:r w:rsidR="00F146A3">
        <w:t xml:space="preserve"> to any departmental disciplinary actions?</w:t>
      </w:r>
      <w:r w:rsidR="00F146A3">
        <w:tab/>
      </w:r>
      <w:r w:rsidR="00F146A3">
        <w:tab/>
        <w:t>Yes [   ]</w:t>
      </w:r>
      <w:r w:rsidR="00F146A3">
        <w:tab/>
      </w:r>
      <w:r w:rsidR="00F146A3">
        <w:tab/>
        <w:t>No [   ]</w:t>
      </w:r>
    </w:p>
    <w:p w:rsidR="00F146A3" w:rsidRDefault="00F146A3" w:rsidP="00C47F44">
      <w:pPr>
        <w:spacing w:after="0"/>
      </w:pPr>
      <w:r>
        <w:t>If yes, explain fully:</w:t>
      </w:r>
    </w:p>
    <w:p w:rsidR="00F146A3" w:rsidRDefault="00F146A3"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46A3" w:rsidRDefault="00F146A3" w:rsidP="00C47F44">
      <w:pPr>
        <w:spacing w:after="0"/>
      </w:pPr>
    </w:p>
    <w:p w:rsidR="00F146A3" w:rsidRDefault="00F146A3" w:rsidP="00C47F44">
      <w:pPr>
        <w:spacing w:after="0"/>
      </w:pPr>
      <w:r>
        <w:t>Have you been involved in any traffic accidents while operating departmental or government vehicles?</w:t>
      </w:r>
    </w:p>
    <w:p w:rsidR="00F146A3" w:rsidRDefault="00F146A3" w:rsidP="00C47F44">
      <w:pPr>
        <w:spacing w:after="0"/>
      </w:pPr>
      <w:r>
        <w:t>Yes [   ]</w:t>
      </w:r>
      <w:r>
        <w:tab/>
      </w:r>
      <w:r>
        <w:tab/>
        <w:t>No [   ]</w:t>
      </w:r>
    </w:p>
    <w:p w:rsidR="00F146A3" w:rsidRDefault="00F146A3" w:rsidP="00C47F44">
      <w:pPr>
        <w:spacing w:after="0"/>
      </w:pPr>
      <w:r>
        <w:t>If so, how many?_______________________________________________________________________</w:t>
      </w:r>
    </w:p>
    <w:p w:rsidR="00F146A3" w:rsidRDefault="00F146A3" w:rsidP="00C47F44">
      <w:pPr>
        <w:spacing w:after="0"/>
      </w:pPr>
      <w:r>
        <w:t>What was the disposition of each?</w:t>
      </w:r>
    </w:p>
    <w:p w:rsidR="00F146A3" w:rsidRDefault="00F146A3" w:rsidP="00C47F44">
      <w:pPr>
        <w:spacing w:after="0"/>
      </w:pPr>
      <w:r>
        <w:t>__________________________________________________________________________________________________________________________________________________________________________</w:t>
      </w:r>
    </w:p>
    <w:p w:rsidR="00F146A3" w:rsidRDefault="00F146A3" w:rsidP="00C47F44">
      <w:pPr>
        <w:spacing w:after="0"/>
      </w:pPr>
    </w:p>
    <w:p w:rsidR="00F146A3" w:rsidRDefault="00F146A3" w:rsidP="00C47F44">
      <w:pPr>
        <w:spacing w:after="0"/>
      </w:pPr>
      <w:r>
        <w:t>How have you been rated on your evaluations? [Please check all that apply]</w:t>
      </w:r>
    </w:p>
    <w:p w:rsidR="00F146A3" w:rsidRDefault="00F146A3" w:rsidP="00C47F44">
      <w:pPr>
        <w:spacing w:after="0"/>
      </w:pPr>
      <w:r>
        <w:t>[   ]</w:t>
      </w:r>
      <w:r>
        <w:tab/>
        <w:t>Excellent</w:t>
      </w:r>
    </w:p>
    <w:p w:rsidR="00F146A3" w:rsidRDefault="00F146A3" w:rsidP="00C47F44">
      <w:pPr>
        <w:spacing w:after="0"/>
      </w:pPr>
      <w:r>
        <w:t>[   ]</w:t>
      </w:r>
      <w:r>
        <w:tab/>
        <w:t>Above Satisfactory</w:t>
      </w:r>
    </w:p>
    <w:p w:rsidR="00F146A3" w:rsidRDefault="00F146A3" w:rsidP="00C47F44">
      <w:pPr>
        <w:spacing w:after="0"/>
      </w:pPr>
      <w:r>
        <w:t>[   ]</w:t>
      </w:r>
      <w:r>
        <w:tab/>
        <w:t>Satisfactory</w:t>
      </w:r>
    </w:p>
    <w:p w:rsidR="00F146A3" w:rsidRDefault="00F146A3" w:rsidP="00C47F44">
      <w:pPr>
        <w:spacing w:after="0"/>
      </w:pPr>
      <w:r>
        <w:t>[   ]</w:t>
      </w:r>
      <w:r>
        <w:tab/>
        <w:t>Below Satisfactory</w:t>
      </w:r>
    </w:p>
    <w:p w:rsidR="00F146A3" w:rsidRDefault="00F146A3" w:rsidP="00C47F44">
      <w:pPr>
        <w:spacing w:after="0"/>
      </w:pPr>
      <w:r>
        <w:t>[   ]</w:t>
      </w:r>
      <w:r>
        <w:tab/>
        <w:t>Unsatisfactory</w:t>
      </w:r>
    </w:p>
    <w:p w:rsidR="00F146A3" w:rsidRDefault="00F146A3" w:rsidP="00C47F44">
      <w:pPr>
        <w:spacing w:after="0"/>
      </w:pPr>
    </w:p>
    <w:p w:rsidR="00F146A3" w:rsidRDefault="00F146A3" w:rsidP="00C47F44">
      <w:pPr>
        <w:spacing w:after="0"/>
      </w:pPr>
      <w:r>
        <w:t>Explain ay performance evaluations of which you received less than satisfactory.  [Please provide copies of performance evaluations for the past two [2] years]</w:t>
      </w:r>
    </w:p>
    <w:p w:rsidR="00F146A3" w:rsidRDefault="00F146A3"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46A3" w:rsidRDefault="00F146A3" w:rsidP="00C47F44">
      <w:pPr>
        <w:spacing w:after="0"/>
      </w:pPr>
    </w:p>
    <w:p w:rsidR="00F146A3" w:rsidRDefault="00F146A3" w:rsidP="00C47F44">
      <w:pPr>
        <w:spacing w:after="0"/>
      </w:pPr>
      <w:r>
        <w:t>Have you ever been questioned/interview</w:t>
      </w:r>
      <w:r w:rsidR="007504F6">
        <w:t>e</w:t>
      </w:r>
      <w:r>
        <w:t xml:space="preserve">d/interrogated by your department’s Internal Affairs Unit? </w:t>
      </w:r>
    </w:p>
    <w:p w:rsidR="00F146A3" w:rsidRDefault="00F146A3" w:rsidP="00C47F44">
      <w:pPr>
        <w:spacing w:after="0"/>
      </w:pPr>
      <w:r>
        <w:t>Yes [   ]</w:t>
      </w:r>
      <w:r>
        <w:tab/>
      </w:r>
      <w:r>
        <w:tab/>
        <w:t>No [   ]</w:t>
      </w:r>
    </w:p>
    <w:p w:rsidR="00F146A3" w:rsidRDefault="00F146A3" w:rsidP="00C47F44">
      <w:pPr>
        <w:spacing w:after="0"/>
      </w:pPr>
      <w:r>
        <w:t>If yes, explain fully:</w:t>
      </w:r>
    </w:p>
    <w:p w:rsidR="00F146A3" w:rsidRDefault="00F146A3"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46A3" w:rsidRDefault="00F146A3" w:rsidP="00C47F44">
      <w:pPr>
        <w:spacing w:after="0"/>
      </w:pPr>
    </w:p>
    <w:p w:rsidR="00F146A3" w:rsidRDefault="00F146A3" w:rsidP="00C47F44">
      <w:pPr>
        <w:spacing w:after="0"/>
      </w:pPr>
      <w:r>
        <w:t>Have you ever discharged your service weapon, either on-duty or off-duty, other than for training purposes or for authorized animal destruction?</w:t>
      </w:r>
      <w:r>
        <w:tab/>
      </w:r>
      <w:r>
        <w:tab/>
        <w:t>Yes [   ]</w:t>
      </w:r>
      <w:r>
        <w:tab/>
      </w:r>
      <w:r>
        <w:tab/>
        <w:t>No [   ]</w:t>
      </w:r>
    </w:p>
    <w:p w:rsidR="00F146A3" w:rsidRDefault="00F146A3" w:rsidP="00C47F44">
      <w:pPr>
        <w:spacing w:after="0"/>
      </w:pPr>
      <w:r>
        <w:t>If yes, explain fully:</w:t>
      </w:r>
    </w:p>
    <w:p w:rsidR="00F146A3" w:rsidRDefault="00F146A3"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46A3" w:rsidRDefault="00F146A3" w:rsidP="00C47F44">
      <w:pPr>
        <w:spacing w:after="0"/>
      </w:pPr>
    </w:p>
    <w:p w:rsidR="00F146A3" w:rsidRDefault="00F146A3" w:rsidP="00C47F44">
      <w:pPr>
        <w:spacing w:after="0"/>
      </w:pPr>
      <w:r>
        <w:t>Have you ever been charged or investigated for the use of excessive force or police brutality?</w:t>
      </w:r>
    </w:p>
    <w:p w:rsidR="00F146A3" w:rsidRDefault="00F146A3" w:rsidP="00C47F44">
      <w:pPr>
        <w:spacing w:after="0"/>
      </w:pPr>
      <w:r>
        <w:t>Yes [   ]</w:t>
      </w:r>
      <w:r>
        <w:tab/>
      </w:r>
      <w:r>
        <w:tab/>
        <w:t>No [   ]</w:t>
      </w:r>
    </w:p>
    <w:p w:rsidR="00F146A3" w:rsidRDefault="00F146A3" w:rsidP="00C47F44">
      <w:pPr>
        <w:spacing w:after="0"/>
      </w:pPr>
      <w:r>
        <w:t>If yes, explain fully:</w:t>
      </w:r>
    </w:p>
    <w:p w:rsidR="00F146A3" w:rsidRDefault="00F146A3"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46A3" w:rsidRDefault="0098736A" w:rsidP="00C47F44">
      <w:pPr>
        <w:spacing w:after="0"/>
      </w:pPr>
      <w:r>
        <w:t>Have you been investigated by your current/past agency for an allegation of domestic violence/spousal abuse?</w:t>
      </w:r>
      <w:r>
        <w:tab/>
      </w:r>
      <w:r>
        <w:tab/>
        <w:t>Yes [   ]</w:t>
      </w:r>
      <w:r>
        <w:tab/>
      </w:r>
      <w:r>
        <w:tab/>
        <w:t>No [   ]</w:t>
      </w:r>
    </w:p>
    <w:p w:rsidR="00436D5F" w:rsidRDefault="00436D5F" w:rsidP="00C47F44">
      <w:pPr>
        <w:spacing w:after="0"/>
      </w:pPr>
    </w:p>
    <w:p w:rsidR="0098736A" w:rsidRDefault="0098736A" w:rsidP="00C47F44">
      <w:pPr>
        <w:spacing w:after="0"/>
      </w:pPr>
      <w:r>
        <w:t>If yes, explain, in full, all circumstances:</w:t>
      </w:r>
    </w:p>
    <w:p w:rsidR="0098736A" w:rsidRDefault="0098736A" w:rsidP="00C47F4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8736A" w:rsidRDefault="0098736A" w:rsidP="00C47F44">
      <w:pPr>
        <w:spacing w:after="0"/>
      </w:pPr>
    </w:p>
    <w:p w:rsidR="0098736A" w:rsidRDefault="0098736A" w:rsidP="00C47F44">
      <w:pPr>
        <w:spacing w:after="0"/>
      </w:pPr>
      <w:r>
        <w:t>Are you resigning or have you been asked by current/former agency to resign in lieu of termination?</w:t>
      </w:r>
    </w:p>
    <w:p w:rsidR="0098736A" w:rsidRDefault="0098736A" w:rsidP="00C47F44">
      <w:pPr>
        <w:spacing w:after="0"/>
      </w:pPr>
      <w:r>
        <w:t>Yes [   ]</w:t>
      </w:r>
      <w:r>
        <w:tab/>
      </w:r>
      <w:r>
        <w:tab/>
        <w:t>No [   ]</w:t>
      </w:r>
    </w:p>
    <w:p w:rsidR="0098736A" w:rsidRDefault="0098736A" w:rsidP="00C47F44">
      <w:pPr>
        <w:spacing w:after="0"/>
      </w:pPr>
      <w:r>
        <w:t>If yes, explain, in full, all circumstances:</w:t>
      </w:r>
    </w:p>
    <w:p w:rsidR="0098736A" w:rsidRDefault="0098736A" w:rsidP="00C47F44">
      <w:pPr>
        <w:spacing w:after="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736A" w:rsidRDefault="0098736A" w:rsidP="00C47F44">
      <w:pPr>
        <w:spacing w:after="0"/>
      </w:pPr>
    </w:p>
    <w:p w:rsidR="0098736A" w:rsidRDefault="00396AB4" w:rsidP="00396AB4">
      <w:pPr>
        <w:spacing w:after="0"/>
        <w:jc w:val="center"/>
        <w:rPr>
          <w:b/>
          <w:sz w:val="28"/>
          <w:szCs w:val="28"/>
        </w:rPr>
      </w:pPr>
      <w:r>
        <w:rPr>
          <w:b/>
          <w:sz w:val="28"/>
          <w:szCs w:val="28"/>
        </w:rPr>
        <w:t>PART VIII</w:t>
      </w:r>
    </w:p>
    <w:p w:rsidR="00396AB4" w:rsidRDefault="00396AB4" w:rsidP="00396AB4">
      <w:pPr>
        <w:spacing w:after="0"/>
        <w:jc w:val="center"/>
        <w:rPr>
          <w:b/>
          <w:sz w:val="28"/>
          <w:szCs w:val="28"/>
        </w:rPr>
      </w:pPr>
      <w:r>
        <w:rPr>
          <w:b/>
          <w:sz w:val="28"/>
          <w:szCs w:val="28"/>
        </w:rPr>
        <w:t>Drug Experimentation/History</w:t>
      </w:r>
    </w:p>
    <w:p w:rsidR="00396AB4" w:rsidRDefault="00396AB4" w:rsidP="00396AB4">
      <w:pPr>
        <w:spacing w:after="0"/>
      </w:pPr>
    </w:p>
    <w:p w:rsidR="00396AB4" w:rsidRDefault="00396AB4" w:rsidP="00396AB4">
      <w:pPr>
        <w:spacing w:after="0"/>
      </w:pPr>
      <w:r>
        <w:t>Have you ever smoke/experimented/tasted/ingested/used/injected/sniffed or been exposed to any of the following:</w:t>
      </w:r>
    </w:p>
    <w:p w:rsidR="00396AB4" w:rsidRDefault="00396AB4" w:rsidP="00396AB4">
      <w:pPr>
        <w:spacing w:after="0"/>
        <w:rPr>
          <w:b/>
        </w:rPr>
      </w:pPr>
      <w:r>
        <w:rPr>
          <w:b/>
        </w:rPr>
        <w:t>Check each as applicable:</w:t>
      </w:r>
    </w:p>
    <w:tbl>
      <w:tblPr>
        <w:tblStyle w:val="TableGrid"/>
        <w:tblW w:w="0" w:type="auto"/>
        <w:tblLook w:val="04A0" w:firstRow="1" w:lastRow="0" w:firstColumn="1" w:lastColumn="0" w:noHBand="0" w:noVBand="1"/>
      </w:tblPr>
      <w:tblGrid>
        <w:gridCol w:w="2511"/>
        <w:gridCol w:w="1401"/>
        <w:gridCol w:w="1916"/>
        <w:gridCol w:w="1661"/>
        <w:gridCol w:w="1861"/>
      </w:tblGrid>
      <w:tr w:rsidR="00396AB4" w:rsidTr="00FE436D">
        <w:tc>
          <w:tcPr>
            <w:tcW w:w="2538" w:type="dxa"/>
          </w:tcPr>
          <w:p w:rsidR="00396AB4" w:rsidRPr="00396AB4" w:rsidRDefault="00396AB4" w:rsidP="00396AB4">
            <w:pPr>
              <w:jc w:val="center"/>
              <w:rPr>
                <w:b/>
              </w:rPr>
            </w:pPr>
            <w:r>
              <w:rPr>
                <w:b/>
              </w:rPr>
              <w:t>Substance</w:t>
            </w:r>
          </w:p>
        </w:tc>
        <w:tc>
          <w:tcPr>
            <w:tcW w:w="1440" w:type="dxa"/>
          </w:tcPr>
          <w:p w:rsidR="00396AB4" w:rsidRPr="00396AB4" w:rsidRDefault="00396AB4" w:rsidP="00396AB4">
            <w:pPr>
              <w:jc w:val="center"/>
              <w:rPr>
                <w:b/>
              </w:rPr>
            </w:pPr>
            <w:r>
              <w:rPr>
                <w:b/>
              </w:rPr>
              <w:t>YES</w:t>
            </w:r>
          </w:p>
        </w:tc>
        <w:tc>
          <w:tcPr>
            <w:tcW w:w="1980" w:type="dxa"/>
          </w:tcPr>
          <w:p w:rsidR="00396AB4" w:rsidRPr="00396AB4" w:rsidRDefault="00396AB4" w:rsidP="00396AB4">
            <w:pPr>
              <w:jc w:val="center"/>
              <w:rPr>
                <w:b/>
              </w:rPr>
            </w:pPr>
            <w:r>
              <w:rPr>
                <w:b/>
              </w:rPr>
              <w:t>NO</w:t>
            </w:r>
          </w:p>
        </w:tc>
        <w:tc>
          <w:tcPr>
            <w:tcW w:w="1702" w:type="dxa"/>
          </w:tcPr>
          <w:p w:rsidR="00396AB4" w:rsidRPr="00396AB4" w:rsidRDefault="00396AB4" w:rsidP="00396AB4">
            <w:pPr>
              <w:jc w:val="center"/>
              <w:rPr>
                <w:b/>
              </w:rPr>
            </w:pPr>
            <w:r>
              <w:rPr>
                <w:b/>
              </w:rPr>
              <w:t># Of Times</w:t>
            </w:r>
          </w:p>
        </w:tc>
        <w:tc>
          <w:tcPr>
            <w:tcW w:w="1916" w:type="dxa"/>
          </w:tcPr>
          <w:p w:rsidR="00396AB4" w:rsidRPr="00396AB4" w:rsidRDefault="00396AB4" w:rsidP="00396AB4">
            <w:pPr>
              <w:jc w:val="center"/>
              <w:rPr>
                <w:b/>
              </w:rPr>
            </w:pPr>
            <w:r>
              <w:rPr>
                <w:b/>
              </w:rPr>
              <w:t>Date</w:t>
            </w:r>
          </w:p>
        </w:tc>
      </w:tr>
      <w:tr w:rsidR="00396AB4" w:rsidTr="00FE436D">
        <w:tc>
          <w:tcPr>
            <w:tcW w:w="2538" w:type="dxa"/>
          </w:tcPr>
          <w:p w:rsidR="00396AB4" w:rsidRDefault="00396AB4" w:rsidP="00396AB4">
            <w:r>
              <w:t>Marijuana/Hashish</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Cocaine [Powder, Crack]</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Heroin</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Morphine</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Codeine [non-prescribed]</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Amphetamines [Speed]</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Barbiturates [Downers]</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Inhalants [Solvents, Aerosols]</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Anabolic Steroids</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LSD</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PCP</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Mushrooms</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Ecstasy</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Special K</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Quaaludes</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r w:rsidR="00396AB4" w:rsidTr="00FE436D">
        <w:tc>
          <w:tcPr>
            <w:tcW w:w="2538" w:type="dxa"/>
          </w:tcPr>
          <w:p w:rsidR="00396AB4" w:rsidRDefault="00396AB4" w:rsidP="00396AB4">
            <w:r>
              <w:t>Valium [non-prescribed]</w:t>
            </w:r>
          </w:p>
        </w:tc>
        <w:tc>
          <w:tcPr>
            <w:tcW w:w="1440" w:type="dxa"/>
          </w:tcPr>
          <w:p w:rsidR="00396AB4" w:rsidRDefault="00396AB4" w:rsidP="00396AB4"/>
        </w:tc>
        <w:tc>
          <w:tcPr>
            <w:tcW w:w="1980" w:type="dxa"/>
          </w:tcPr>
          <w:p w:rsidR="00396AB4" w:rsidRDefault="00396AB4" w:rsidP="00396AB4"/>
        </w:tc>
        <w:tc>
          <w:tcPr>
            <w:tcW w:w="1702" w:type="dxa"/>
          </w:tcPr>
          <w:p w:rsidR="00396AB4" w:rsidRDefault="00396AB4" w:rsidP="00396AB4"/>
        </w:tc>
        <w:tc>
          <w:tcPr>
            <w:tcW w:w="1916" w:type="dxa"/>
          </w:tcPr>
          <w:p w:rsidR="00396AB4" w:rsidRDefault="00396AB4" w:rsidP="00396AB4"/>
        </w:tc>
      </w:tr>
    </w:tbl>
    <w:p w:rsidR="00396AB4" w:rsidRDefault="00396AB4" w:rsidP="00396AB4">
      <w:pPr>
        <w:spacing w:after="0"/>
      </w:pPr>
    </w:p>
    <w:p w:rsidR="00396AB4" w:rsidRDefault="00396AB4" w:rsidP="00396AB4">
      <w:pPr>
        <w:spacing w:after="0"/>
      </w:pPr>
      <w:r>
        <w:t>Any other drug/narcotic specifically listed above?</w:t>
      </w:r>
    </w:p>
    <w:p w:rsidR="00396AB4" w:rsidRDefault="00396AB4" w:rsidP="00396AB4">
      <w:pPr>
        <w:spacing w:after="0"/>
      </w:pPr>
      <w:r>
        <w:t>__________________________________________________________________________________________________________________________________________________________________________</w:t>
      </w:r>
    </w:p>
    <w:p w:rsidR="00396AB4" w:rsidRDefault="00396AB4" w:rsidP="00396AB4">
      <w:pPr>
        <w:spacing w:after="0"/>
      </w:pPr>
    </w:p>
    <w:p w:rsidR="00396AB4" w:rsidRDefault="00396AB4" w:rsidP="00396AB4">
      <w:pPr>
        <w:spacing w:after="0"/>
      </w:pPr>
      <w:r>
        <w:t>Have you ever purchased any of the above listed substances?</w:t>
      </w:r>
    </w:p>
    <w:p w:rsidR="00396AB4" w:rsidRDefault="00396AB4" w:rsidP="00396AB4">
      <w:pPr>
        <w:spacing w:after="0"/>
      </w:pPr>
      <w:r>
        <w:t>__________________________________________________________________________________________________________________________________________________________________________</w:t>
      </w:r>
    </w:p>
    <w:p w:rsidR="00396AB4" w:rsidRDefault="00396AB4" w:rsidP="00396AB4">
      <w:pPr>
        <w:spacing w:after="0"/>
      </w:pPr>
    </w:p>
    <w:p w:rsidR="00396AB4" w:rsidRDefault="00396AB4" w:rsidP="00396AB4">
      <w:pPr>
        <w:spacing w:after="0"/>
      </w:pPr>
      <w:r>
        <w:t>Have you ever used a prescribed medication not issued to you</w:t>
      </w:r>
      <w:r w:rsidR="00FE436D">
        <w:t>?</w:t>
      </w:r>
    </w:p>
    <w:p w:rsidR="00FE436D" w:rsidRDefault="00FE436D" w:rsidP="00396AB4">
      <w:pPr>
        <w:spacing w:after="0"/>
      </w:pPr>
      <w:r>
        <w:t>__________________________________________________________________________________________________________________________________________________________________________</w:t>
      </w:r>
    </w:p>
    <w:p w:rsidR="00FE436D" w:rsidRDefault="00FE436D" w:rsidP="00396AB4">
      <w:pPr>
        <w:spacing w:after="0"/>
      </w:pPr>
    </w:p>
    <w:p w:rsidR="00FE436D" w:rsidRDefault="00FE436D" w:rsidP="00396AB4">
      <w:pPr>
        <w:spacing w:after="0"/>
      </w:pPr>
      <w:r>
        <w:t>Have you ever sold or abused any type of drugs or illegal substances?</w:t>
      </w:r>
    </w:p>
    <w:p w:rsidR="00FE436D" w:rsidRDefault="00FE436D" w:rsidP="00396AB4">
      <w:pPr>
        <w:spacing w:after="0"/>
      </w:pPr>
      <w:r>
        <w:t>__________________________________________________________________________________________________________________________________________________________________________</w:t>
      </w:r>
    </w:p>
    <w:p w:rsidR="00FE436D" w:rsidRDefault="00FE436D" w:rsidP="00396AB4">
      <w:pPr>
        <w:spacing w:after="0"/>
      </w:pPr>
    </w:p>
    <w:p w:rsidR="00FE436D" w:rsidRDefault="00FE436D" w:rsidP="00396AB4">
      <w:pPr>
        <w:spacing w:after="0"/>
      </w:pPr>
      <w:r>
        <w:t>Have you ever used prescription drugs or alcohol excessively?</w:t>
      </w:r>
    </w:p>
    <w:p w:rsidR="00FE436D" w:rsidRDefault="00FE436D" w:rsidP="00396AB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06C6C" w:rsidRDefault="008E60EC" w:rsidP="00436D5F">
      <w:pPr>
        <w:spacing w:after="0"/>
        <w:rPr>
          <w:b/>
          <w:sz w:val="28"/>
          <w:szCs w:val="28"/>
        </w:rPr>
      </w:pPr>
      <w:r>
        <w:rPr>
          <w:b/>
          <w:sz w:val="28"/>
          <w:szCs w:val="28"/>
        </w:rPr>
        <w:t xml:space="preserve">         </w:t>
      </w:r>
      <w:r w:rsidR="00307717">
        <w:rPr>
          <w:b/>
          <w:noProof/>
          <w:sz w:val="32"/>
          <w:szCs w:val="32"/>
        </w:rPr>
        <w:drawing>
          <wp:inline distT="0" distB="0" distL="0" distR="0" wp14:anchorId="75843BE8" wp14:editId="6CFB2180">
            <wp:extent cx="804779" cy="8404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erville shoulder badg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410" cy="875594"/>
                    </a:xfrm>
                    <a:prstGeom prst="rect">
                      <a:avLst/>
                    </a:prstGeom>
                  </pic:spPr>
                </pic:pic>
              </a:graphicData>
            </a:graphic>
          </wp:inline>
        </w:drawing>
      </w:r>
      <w:r>
        <w:rPr>
          <w:b/>
          <w:sz w:val="28"/>
          <w:szCs w:val="28"/>
        </w:rPr>
        <w:t xml:space="preserve">      </w:t>
      </w:r>
      <w:r w:rsidR="00307717">
        <w:rPr>
          <w:b/>
          <w:sz w:val="28"/>
          <w:szCs w:val="28"/>
        </w:rPr>
        <w:t xml:space="preserve">     </w:t>
      </w:r>
      <w:r w:rsidR="00106C6C">
        <w:rPr>
          <w:b/>
          <w:sz w:val="28"/>
          <w:szCs w:val="28"/>
        </w:rPr>
        <w:t>SCHERERVILLE POLICE DEPARTMENT</w:t>
      </w:r>
      <w:r>
        <w:rPr>
          <w:b/>
          <w:sz w:val="28"/>
          <w:szCs w:val="28"/>
        </w:rPr>
        <w:t xml:space="preserve">                  </w:t>
      </w:r>
      <w:r w:rsidR="00307717">
        <w:rPr>
          <w:noProof/>
        </w:rPr>
        <w:drawing>
          <wp:inline distT="0" distB="0" distL="0" distR="0" wp14:anchorId="5C4F7AC5" wp14:editId="7025B97F">
            <wp:extent cx="720138" cy="854242"/>
            <wp:effectExtent l="0" t="0" r="3810" b="3175"/>
            <wp:docPr id="8" name="Picture 8" descr="Commission on the Accreditation for Law Enforcement Ag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on the Accreditation for Law Enforcement Agenci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041" cy="907506"/>
                    </a:xfrm>
                    <a:prstGeom prst="rect">
                      <a:avLst/>
                    </a:prstGeom>
                    <a:noFill/>
                    <a:ln>
                      <a:noFill/>
                    </a:ln>
                  </pic:spPr>
                </pic:pic>
              </a:graphicData>
            </a:graphic>
          </wp:inline>
        </w:drawing>
      </w:r>
    </w:p>
    <w:p w:rsidR="00106C6C" w:rsidRDefault="00106C6C" w:rsidP="00106C6C">
      <w:pPr>
        <w:spacing w:after="0"/>
        <w:jc w:val="center"/>
        <w:rPr>
          <w:b/>
          <w:sz w:val="28"/>
          <w:szCs w:val="28"/>
        </w:rPr>
      </w:pPr>
      <w:r>
        <w:rPr>
          <w:b/>
          <w:sz w:val="28"/>
          <w:szCs w:val="28"/>
        </w:rPr>
        <w:t>[219]322-5000</w:t>
      </w:r>
    </w:p>
    <w:p w:rsidR="006A0944" w:rsidRDefault="006A0944" w:rsidP="00106C6C">
      <w:pPr>
        <w:spacing w:after="0"/>
        <w:jc w:val="center"/>
        <w:rPr>
          <w:b/>
          <w:sz w:val="24"/>
          <w:szCs w:val="24"/>
          <w:u w:val="single"/>
        </w:rPr>
      </w:pPr>
      <w:r>
        <w:rPr>
          <w:b/>
          <w:sz w:val="24"/>
          <w:szCs w:val="24"/>
          <w:u w:val="single"/>
        </w:rPr>
        <w:t>Personal Inquiry Waiver</w:t>
      </w:r>
    </w:p>
    <w:p w:rsidR="006A0944" w:rsidRDefault="006A0944" w:rsidP="00106C6C">
      <w:pPr>
        <w:spacing w:after="0"/>
        <w:jc w:val="center"/>
        <w:rPr>
          <w:b/>
          <w:sz w:val="24"/>
          <w:szCs w:val="24"/>
        </w:rPr>
      </w:pPr>
      <w:r>
        <w:rPr>
          <w:b/>
          <w:sz w:val="24"/>
          <w:szCs w:val="24"/>
        </w:rPr>
        <w:t>Authority for Release of Information</w:t>
      </w:r>
    </w:p>
    <w:p w:rsidR="006A0944" w:rsidRDefault="006A0944" w:rsidP="006A0944">
      <w:pPr>
        <w:spacing w:after="0"/>
      </w:pPr>
    </w:p>
    <w:p w:rsidR="00937EF3" w:rsidRDefault="006A0944" w:rsidP="00937EF3">
      <w:pPr>
        <w:spacing w:after="0"/>
      </w:pPr>
      <w:r>
        <w:t>To:</w:t>
      </w:r>
      <w:r w:rsidR="008E60EC">
        <w:t xml:space="preserve"> </w:t>
      </w:r>
      <w:r>
        <w:t xml:space="preserve"> Concerned Person or Authorized Representative of any Organization, Institution or Repository of </w:t>
      </w:r>
    </w:p>
    <w:p w:rsidR="006A0944" w:rsidRDefault="006A0944" w:rsidP="00937EF3">
      <w:pPr>
        <w:spacing w:after="0"/>
      </w:pPr>
      <w:r>
        <w:t xml:space="preserve">       Records</w:t>
      </w:r>
    </w:p>
    <w:p w:rsidR="006A0944" w:rsidRDefault="006A0944" w:rsidP="00937EF3">
      <w:pPr>
        <w:spacing w:after="0"/>
      </w:pPr>
      <w:r>
        <w:t>Re:</w:t>
      </w:r>
      <w:r>
        <w:tab/>
        <w:t>APPLICANT NAME:_____________________________________________________________</w:t>
      </w:r>
    </w:p>
    <w:p w:rsidR="006A0944" w:rsidRDefault="006A0944" w:rsidP="00937EF3">
      <w:pPr>
        <w:spacing w:after="0"/>
      </w:pPr>
      <w:r>
        <w:tab/>
        <w:t>DATE OF BIRTH:_______________________________________________________________</w:t>
      </w:r>
    </w:p>
    <w:p w:rsidR="006A0944" w:rsidRDefault="006A0944" w:rsidP="00937EF3">
      <w:pPr>
        <w:spacing w:after="0"/>
      </w:pPr>
      <w:r>
        <w:tab/>
        <w:t>SOCIAL SECURITY NUMBER:_____________________________________________________</w:t>
      </w:r>
    </w:p>
    <w:p w:rsidR="006A0944" w:rsidRDefault="006A0944" w:rsidP="00937EF3">
      <w:pPr>
        <w:spacing w:after="0"/>
      </w:pPr>
    </w:p>
    <w:p w:rsidR="006A0944" w:rsidRDefault="006A0944" w:rsidP="00937EF3">
      <w:pPr>
        <w:spacing w:after="0"/>
      </w:pPr>
      <w:r>
        <w:t>I respectfully request and authorize you to furnish the Schererville Police Department any and all information that you may have concerning my criminal history, work record, school record, military record and financial and credit status.  This information is to be used to assist the department in determining my qualifications and fitness for the position I am seeking with the Schererville Police Department.  A copy of this form may substitute for the original.</w:t>
      </w:r>
    </w:p>
    <w:p w:rsidR="006A0944" w:rsidRDefault="006A0944" w:rsidP="00937EF3">
      <w:pPr>
        <w:spacing w:after="0"/>
      </w:pPr>
    </w:p>
    <w:p w:rsidR="006A0944" w:rsidRDefault="006A0944" w:rsidP="00937EF3">
      <w:pPr>
        <w:spacing w:after="0"/>
      </w:pPr>
      <w:r>
        <w:t>I hereby release you, your organization or others from ay liability or damage that may result from furnishing the information above.</w:t>
      </w:r>
    </w:p>
    <w:p w:rsidR="006A0944" w:rsidRDefault="006A0944" w:rsidP="00937EF3">
      <w:pPr>
        <w:spacing w:after="0"/>
      </w:pPr>
    </w:p>
    <w:p w:rsidR="006A0944" w:rsidRDefault="006A0944" w:rsidP="00937EF3">
      <w:pPr>
        <w:spacing w:after="0"/>
      </w:pPr>
      <w:r>
        <w:t>____________________________________________</w:t>
      </w:r>
      <w:r>
        <w:tab/>
      </w:r>
      <w:r>
        <w:tab/>
        <w:t>________________________________</w:t>
      </w:r>
    </w:p>
    <w:p w:rsidR="006A0944" w:rsidRDefault="006A0944" w:rsidP="00937EF3">
      <w:pPr>
        <w:spacing w:after="0"/>
      </w:pPr>
      <w:r>
        <w:t>Applicant’s Signature</w:t>
      </w:r>
      <w:r>
        <w:tab/>
      </w:r>
      <w:r>
        <w:tab/>
      </w:r>
      <w:r>
        <w:tab/>
      </w:r>
      <w:r>
        <w:tab/>
      </w:r>
      <w:r>
        <w:tab/>
      </w:r>
      <w:r>
        <w:tab/>
        <w:t>Date</w:t>
      </w:r>
    </w:p>
    <w:p w:rsidR="006A0944" w:rsidRDefault="006A0944" w:rsidP="00937EF3">
      <w:pPr>
        <w:spacing w:after="0"/>
      </w:pPr>
    </w:p>
    <w:p w:rsidR="006A0944" w:rsidRDefault="006A0944" w:rsidP="00937EF3">
      <w:pPr>
        <w:spacing w:after="0"/>
      </w:pPr>
      <w:r>
        <w:t>_____________________________________________________________________________________</w:t>
      </w:r>
    </w:p>
    <w:p w:rsidR="006A0944" w:rsidRDefault="006A0944" w:rsidP="00937EF3">
      <w:pPr>
        <w:spacing w:after="0"/>
      </w:pPr>
      <w:r>
        <w:t>Street Address</w:t>
      </w:r>
      <w:r>
        <w:tab/>
      </w:r>
      <w:r>
        <w:tab/>
      </w:r>
      <w:r>
        <w:tab/>
      </w:r>
      <w:r>
        <w:tab/>
      </w:r>
      <w:r>
        <w:tab/>
        <w:t>City</w:t>
      </w:r>
      <w:r>
        <w:tab/>
      </w:r>
      <w:r>
        <w:tab/>
      </w:r>
      <w:r>
        <w:tab/>
        <w:t>State</w:t>
      </w:r>
      <w:r>
        <w:tab/>
      </w:r>
      <w:r>
        <w:tab/>
        <w:t>Zip Code</w:t>
      </w:r>
    </w:p>
    <w:p w:rsidR="006A0944" w:rsidRDefault="006A0944" w:rsidP="00937EF3">
      <w:pPr>
        <w:spacing w:after="0"/>
      </w:pPr>
    </w:p>
    <w:p w:rsidR="006A0944" w:rsidRDefault="006A0944" w:rsidP="006A0944">
      <w:pPr>
        <w:spacing w:after="0"/>
        <w:jc w:val="center"/>
        <w:rPr>
          <w:b/>
          <w:u w:val="single"/>
        </w:rPr>
      </w:pPr>
      <w:r>
        <w:rPr>
          <w:b/>
          <w:u w:val="single"/>
        </w:rPr>
        <w:t>AFFIDAVIT</w:t>
      </w:r>
    </w:p>
    <w:p w:rsidR="006A0944" w:rsidRDefault="006A0944" w:rsidP="006A0944">
      <w:pPr>
        <w:spacing w:after="0"/>
      </w:pPr>
      <w:r>
        <w:t>STATE OF:__________________________.</w:t>
      </w:r>
    </w:p>
    <w:p w:rsidR="006A0944" w:rsidRDefault="006A0944" w:rsidP="006A0944">
      <w:pPr>
        <w:spacing w:after="0"/>
      </w:pPr>
      <w:r>
        <w:t>COUNTY OF_________________________.</w:t>
      </w:r>
    </w:p>
    <w:p w:rsidR="006A0944" w:rsidRDefault="006A0944" w:rsidP="006A0944">
      <w:pPr>
        <w:spacing w:after="0"/>
      </w:pPr>
    </w:p>
    <w:p w:rsidR="006A0944" w:rsidRDefault="006A0944" w:rsidP="006A0944">
      <w:pPr>
        <w:spacing w:after="0"/>
      </w:pPr>
      <w:r>
        <w:t>Before me personally appeared the said______________________________________ who says that he/she executed the above instrument of his/her own free will and accord, with full knowledge of the purpose therefore.</w:t>
      </w:r>
    </w:p>
    <w:p w:rsidR="006A0944" w:rsidRDefault="006A0944" w:rsidP="006A0944">
      <w:pPr>
        <w:spacing w:after="0"/>
      </w:pPr>
    </w:p>
    <w:p w:rsidR="006A0944" w:rsidRDefault="006A0944" w:rsidP="006A0944">
      <w:pPr>
        <w:spacing w:after="0"/>
      </w:pPr>
      <w:r>
        <w:t>Sworn to and prescribed to in my presence this____________day of ____________20___.</w:t>
      </w:r>
    </w:p>
    <w:p w:rsidR="006A0944" w:rsidRPr="006A0944" w:rsidRDefault="006A0944" w:rsidP="006A0944">
      <w:pPr>
        <w:spacing w:after="0"/>
      </w:pPr>
      <w:r>
        <w:t>My commission expires:__________________________________  ______________________________</w:t>
      </w:r>
    </w:p>
    <w:p w:rsidR="00C47F44" w:rsidRDefault="00F146A3" w:rsidP="00C47F44">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6A0944">
        <w:tab/>
      </w:r>
      <w:r w:rsidR="006A0944">
        <w:tab/>
      </w:r>
      <w:r w:rsidR="006A0944">
        <w:tab/>
      </w:r>
      <w:r w:rsidR="006A0944">
        <w:tab/>
      </w:r>
      <w:r w:rsidR="006A0944">
        <w:tab/>
      </w:r>
      <w:r w:rsidR="006A0944">
        <w:tab/>
      </w:r>
      <w:r w:rsidR="006A0944">
        <w:tab/>
        <w:t xml:space="preserve">  </w:t>
      </w:r>
      <w:r w:rsidR="006A0944">
        <w:tab/>
        <w:t xml:space="preserve">     Notary Public</w:t>
      </w:r>
    </w:p>
    <w:p w:rsidR="00173438" w:rsidRDefault="00173438" w:rsidP="006A0944">
      <w:pPr>
        <w:spacing w:after="0"/>
        <w:jc w:val="center"/>
        <w:rPr>
          <w:b/>
          <w:u w:val="single"/>
        </w:rPr>
      </w:pPr>
    </w:p>
    <w:p w:rsidR="006A0944" w:rsidRDefault="006A0944" w:rsidP="006A0944">
      <w:pPr>
        <w:spacing w:after="0"/>
        <w:jc w:val="center"/>
        <w:rPr>
          <w:b/>
          <w:u w:val="single"/>
        </w:rPr>
      </w:pPr>
      <w:permStart w:id="1234922124" w:edGrp="everyone"/>
      <w:permEnd w:id="1234922124"/>
      <w:r>
        <w:rPr>
          <w:b/>
          <w:u w:val="single"/>
        </w:rPr>
        <w:t>THIS WAIVER MUST BE RETURNED WITH APPLICATION</w:t>
      </w:r>
    </w:p>
    <w:p w:rsidR="00436D5F" w:rsidRDefault="00436D5F" w:rsidP="006A0944">
      <w:pPr>
        <w:spacing w:after="0"/>
        <w:jc w:val="center"/>
        <w:rPr>
          <w:sz w:val="28"/>
          <w:szCs w:val="28"/>
        </w:rPr>
      </w:pPr>
    </w:p>
    <w:p w:rsidR="00085B05" w:rsidRDefault="006505C9" w:rsidP="006A0944">
      <w:pPr>
        <w:spacing w:after="0"/>
        <w:jc w:val="center"/>
        <w:rPr>
          <w:sz w:val="28"/>
          <w:szCs w:val="28"/>
        </w:rPr>
      </w:pPr>
      <w:r>
        <w:rPr>
          <w:sz w:val="28"/>
          <w:szCs w:val="28"/>
        </w:rPr>
        <w:t>Schererville Police Department</w:t>
      </w:r>
    </w:p>
    <w:p w:rsidR="006505C9" w:rsidRDefault="006505C9" w:rsidP="006A0944">
      <w:pPr>
        <w:spacing w:after="0"/>
        <w:jc w:val="center"/>
        <w:rPr>
          <w:sz w:val="24"/>
          <w:szCs w:val="24"/>
        </w:rPr>
      </w:pPr>
      <w:r>
        <w:rPr>
          <w:sz w:val="24"/>
          <w:szCs w:val="24"/>
        </w:rPr>
        <w:t>Applicant Interview</w:t>
      </w:r>
    </w:p>
    <w:p w:rsidR="006505C9" w:rsidRDefault="006505C9" w:rsidP="006A0944">
      <w:pPr>
        <w:spacing w:after="0"/>
        <w:jc w:val="center"/>
        <w:rPr>
          <w:sz w:val="24"/>
          <w:szCs w:val="24"/>
        </w:rPr>
      </w:pPr>
      <w:r>
        <w:rPr>
          <w:sz w:val="24"/>
          <w:szCs w:val="24"/>
        </w:rPr>
        <w:t>Pre-Conditional Offer of Employment</w:t>
      </w:r>
      <w:r w:rsidR="003572A6">
        <w:rPr>
          <w:sz w:val="24"/>
          <w:szCs w:val="24"/>
        </w:rPr>
        <w:t xml:space="preserve"> for </w:t>
      </w:r>
      <w:r w:rsidR="00C56303">
        <w:rPr>
          <w:sz w:val="24"/>
          <w:szCs w:val="24"/>
        </w:rPr>
        <w:t>Police</w:t>
      </w:r>
      <w:r w:rsidR="003572A6">
        <w:rPr>
          <w:sz w:val="24"/>
          <w:szCs w:val="24"/>
        </w:rPr>
        <w:t xml:space="preserve"> Officer</w:t>
      </w:r>
    </w:p>
    <w:p w:rsidR="006505C9" w:rsidRDefault="006505C9" w:rsidP="006505C9">
      <w:pPr>
        <w:spacing w:after="0"/>
        <w:rPr>
          <w:sz w:val="24"/>
          <w:szCs w:val="24"/>
        </w:rPr>
      </w:pPr>
    </w:p>
    <w:p w:rsidR="006505C9" w:rsidRDefault="006505C9" w:rsidP="006505C9">
      <w:pPr>
        <w:spacing w:after="0"/>
      </w:pPr>
      <w:r>
        <w:t>Why do you want to become a police officer?</w:t>
      </w:r>
    </w:p>
    <w:p w:rsidR="006505C9" w:rsidRDefault="006505C9" w:rsidP="006505C9">
      <w:pPr>
        <w:spacing w:after="0"/>
      </w:pPr>
      <w:r>
        <w:t>__________________________________________________________________________________________________________________________________________________________________________</w:t>
      </w:r>
    </w:p>
    <w:p w:rsidR="006505C9" w:rsidRDefault="006505C9" w:rsidP="006505C9">
      <w:pPr>
        <w:spacing w:after="0"/>
      </w:pPr>
    </w:p>
    <w:p w:rsidR="006505C9" w:rsidRDefault="006505C9" w:rsidP="006505C9">
      <w:pPr>
        <w:spacing w:after="0"/>
      </w:pPr>
      <w:r>
        <w:t>Are you at least twenty-one [21] years of age?</w:t>
      </w:r>
      <w:r>
        <w:tab/>
      </w:r>
      <w:r>
        <w:tab/>
      </w:r>
      <w:r>
        <w:tab/>
        <w:t>Yes [   ]</w:t>
      </w:r>
      <w:r>
        <w:tab/>
      </w:r>
      <w:r>
        <w:tab/>
        <w:t>No [   ]</w:t>
      </w:r>
    </w:p>
    <w:p w:rsidR="006505C9" w:rsidRDefault="006505C9" w:rsidP="006505C9">
      <w:pPr>
        <w:spacing w:after="0"/>
      </w:pPr>
      <w:r>
        <w:t>Are you a US Citizen?</w:t>
      </w:r>
      <w:r>
        <w:tab/>
      </w:r>
      <w:r>
        <w:tab/>
      </w:r>
      <w:r>
        <w:tab/>
      </w:r>
      <w:r>
        <w:tab/>
      </w:r>
      <w:r>
        <w:tab/>
      </w:r>
      <w:r>
        <w:tab/>
        <w:t>Yes [   ]</w:t>
      </w:r>
      <w:r>
        <w:tab/>
      </w:r>
      <w:r>
        <w:tab/>
        <w:t>No [   ]</w:t>
      </w:r>
    </w:p>
    <w:p w:rsidR="006505C9" w:rsidRDefault="006505C9" w:rsidP="006505C9">
      <w:pPr>
        <w:spacing w:after="0"/>
      </w:pPr>
      <w:r>
        <w:t>Do you have a High School Diploma or GED?</w:t>
      </w:r>
      <w:r>
        <w:tab/>
      </w:r>
      <w:r>
        <w:tab/>
      </w:r>
      <w:r>
        <w:tab/>
        <w:t>Yes [   ]</w:t>
      </w:r>
      <w:r>
        <w:tab/>
      </w:r>
      <w:r>
        <w:tab/>
        <w:t>No [   ]</w:t>
      </w:r>
    </w:p>
    <w:p w:rsidR="006505C9" w:rsidRDefault="006505C9" w:rsidP="006505C9">
      <w:pPr>
        <w:spacing w:after="0"/>
      </w:pPr>
      <w:r>
        <w:t>Do you have a valid driver’s license?</w:t>
      </w:r>
      <w:r>
        <w:tab/>
      </w:r>
      <w:r>
        <w:tab/>
      </w:r>
      <w:r>
        <w:tab/>
      </w:r>
      <w:r>
        <w:tab/>
        <w:t>Yes [  ]</w:t>
      </w:r>
      <w:r>
        <w:tab/>
      </w:r>
      <w:r>
        <w:tab/>
        <w:t>No [   ]</w:t>
      </w:r>
    </w:p>
    <w:p w:rsidR="006505C9" w:rsidRDefault="006505C9" w:rsidP="006505C9">
      <w:pPr>
        <w:pBdr>
          <w:bottom w:val="single" w:sz="12" w:space="1" w:color="auto"/>
        </w:pBdr>
        <w:spacing w:after="0"/>
      </w:pPr>
      <w:r>
        <w:t>Do you have relatives employed by this agency?</w:t>
      </w:r>
      <w:r>
        <w:tab/>
      </w:r>
      <w:r>
        <w:tab/>
      </w:r>
      <w:r>
        <w:tab/>
        <w:t>Yes [   ]</w:t>
      </w:r>
      <w:r>
        <w:tab/>
      </w:r>
      <w:r>
        <w:tab/>
        <w:t>No [   ]</w:t>
      </w:r>
    </w:p>
    <w:p w:rsidR="006505C9" w:rsidRPr="006505C9" w:rsidRDefault="006505C9" w:rsidP="006505C9">
      <w:pPr>
        <w:pBdr>
          <w:bottom w:val="single" w:sz="12" w:space="1" w:color="auto"/>
        </w:pBdr>
        <w:spacing w:after="0"/>
      </w:pPr>
    </w:p>
    <w:p w:rsidR="006505C9" w:rsidRDefault="006505C9" w:rsidP="006505C9">
      <w:pPr>
        <w:spacing w:after="0"/>
      </w:pPr>
    </w:p>
    <w:p w:rsidR="006505C9" w:rsidRDefault="006505C9" w:rsidP="006505C9">
      <w:pPr>
        <w:spacing w:after="0"/>
      </w:pPr>
      <w:r>
        <w:t>Are you applying to other Law Enforcement agencies?</w:t>
      </w:r>
      <w:r>
        <w:tab/>
      </w:r>
      <w:r>
        <w:tab/>
        <w:t>Yes [   ]</w:t>
      </w:r>
      <w:r>
        <w:tab/>
      </w:r>
      <w:r>
        <w:tab/>
        <w:t>No [   ]</w:t>
      </w:r>
    </w:p>
    <w:p w:rsidR="006505C9" w:rsidRDefault="006505C9" w:rsidP="006505C9">
      <w:pPr>
        <w:spacing w:after="0"/>
      </w:pPr>
      <w:r>
        <w:t xml:space="preserve">If so, indicate </w:t>
      </w:r>
      <w:r>
        <w:rPr>
          <w:i/>
        </w:rPr>
        <w:t>All</w:t>
      </w:r>
      <w:r>
        <w:t xml:space="preserve"> agencies and your current status on their eligibility list:</w:t>
      </w:r>
    </w:p>
    <w:p w:rsidR="006505C9" w:rsidRDefault="006505C9" w:rsidP="006505C9">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505C9" w:rsidRDefault="006505C9" w:rsidP="006505C9">
      <w:pPr>
        <w:spacing w:after="0"/>
      </w:pPr>
    </w:p>
    <w:p w:rsidR="006505C9" w:rsidRDefault="006505C9" w:rsidP="006505C9">
      <w:pPr>
        <w:spacing w:after="0"/>
      </w:pPr>
      <w:r>
        <w:t>Have you ever been denied employment by a criminal justice agency?</w:t>
      </w:r>
      <w:r>
        <w:tab/>
      </w:r>
      <w:r>
        <w:tab/>
        <w:t>Yes [   ]</w:t>
      </w:r>
      <w:r>
        <w:tab/>
      </w:r>
      <w:r>
        <w:tab/>
        <w:t>No [   ]</w:t>
      </w:r>
    </w:p>
    <w:p w:rsidR="006505C9" w:rsidRDefault="006505C9" w:rsidP="006505C9">
      <w:pPr>
        <w:spacing w:after="0"/>
      </w:pPr>
      <w:r>
        <w:t>Do you speak any foreign languages?</w:t>
      </w:r>
      <w:r>
        <w:tab/>
      </w:r>
      <w:r>
        <w:tab/>
      </w:r>
      <w:r>
        <w:tab/>
      </w:r>
      <w:r>
        <w:tab/>
      </w:r>
      <w:r>
        <w:tab/>
      </w:r>
      <w:r>
        <w:tab/>
        <w:t>Yes [   ]</w:t>
      </w:r>
      <w:r>
        <w:tab/>
      </w:r>
      <w:r>
        <w:tab/>
        <w:t>No [   ]</w:t>
      </w:r>
    </w:p>
    <w:p w:rsidR="006505C9" w:rsidRDefault="006505C9" w:rsidP="006505C9">
      <w:pPr>
        <w:spacing w:after="0"/>
      </w:pPr>
      <w:r>
        <w:t>If yes, to what proficiency?</w:t>
      </w:r>
    </w:p>
    <w:p w:rsidR="006505C9" w:rsidRDefault="006505C9" w:rsidP="006505C9">
      <w:pPr>
        <w:spacing w:after="0"/>
      </w:pPr>
      <w:r>
        <w:t>_____________________________________________________________________________________</w:t>
      </w:r>
    </w:p>
    <w:p w:rsidR="006505C9" w:rsidRDefault="006505C9" w:rsidP="006505C9">
      <w:pPr>
        <w:spacing w:after="0"/>
      </w:pPr>
    </w:p>
    <w:p w:rsidR="006505C9" w:rsidRDefault="006505C9" w:rsidP="006505C9">
      <w:pPr>
        <w:spacing w:after="0"/>
      </w:pPr>
      <w:r>
        <w:t xml:space="preserve">Have </w:t>
      </w:r>
      <w:r w:rsidR="003E2F06">
        <w:t>you ever been arrested or detain</w:t>
      </w:r>
      <w:r>
        <w:t>ed?</w:t>
      </w:r>
      <w:r>
        <w:tab/>
      </w:r>
      <w:r>
        <w:tab/>
      </w:r>
      <w:r>
        <w:tab/>
      </w:r>
      <w:r>
        <w:tab/>
      </w:r>
      <w:r>
        <w:tab/>
        <w:t>Yes [   ]</w:t>
      </w:r>
      <w:r>
        <w:tab/>
      </w:r>
      <w:r>
        <w:tab/>
        <w:t>No [   ]</w:t>
      </w:r>
    </w:p>
    <w:p w:rsidR="006505C9" w:rsidRDefault="006505C9" w:rsidP="006505C9">
      <w:pPr>
        <w:pBdr>
          <w:bottom w:val="single" w:sz="12" w:space="1" w:color="auto"/>
        </w:pBdr>
        <w:spacing w:after="0"/>
      </w:pPr>
      <w:r>
        <w:lastRenderedPageBreak/>
        <w:t>If yes, give specifics, with dates:</w:t>
      </w:r>
    </w:p>
    <w:p w:rsidR="003E2F06" w:rsidRDefault="003E2F06" w:rsidP="006505C9">
      <w:pPr>
        <w:pBdr>
          <w:bottom w:val="single" w:sz="12" w:space="1" w:color="auto"/>
        </w:pBdr>
        <w:spacing w:after="0"/>
      </w:pPr>
    </w:p>
    <w:p w:rsidR="003E2F06" w:rsidRDefault="003E2F06" w:rsidP="006505C9">
      <w:pPr>
        <w:spacing w:after="0"/>
      </w:pPr>
    </w:p>
    <w:p w:rsidR="006505C9" w:rsidRDefault="006505C9" w:rsidP="006505C9">
      <w:pPr>
        <w:spacing w:after="0"/>
      </w:pPr>
      <w:r>
        <w:t>Are you presently using illegal drugs?</w:t>
      </w:r>
      <w:r>
        <w:tab/>
      </w:r>
      <w:r>
        <w:tab/>
      </w:r>
      <w:r>
        <w:tab/>
      </w:r>
      <w:r>
        <w:tab/>
      </w:r>
      <w:r>
        <w:tab/>
      </w:r>
      <w:r>
        <w:tab/>
        <w:t>Yes</w:t>
      </w:r>
      <w:r w:rsidR="003E2F06">
        <w:t xml:space="preserve"> </w:t>
      </w:r>
      <w:r>
        <w:t>[   ]</w:t>
      </w:r>
      <w:r>
        <w:tab/>
      </w:r>
      <w:r>
        <w:tab/>
        <w:t>No [   ]</w:t>
      </w:r>
    </w:p>
    <w:p w:rsidR="00C546F0" w:rsidRDefault="00C546F0" w:rsidP="006505C9">
      <w:pPr>
        <w:spacing w:after="0"/>
      </w:pPr>
    </w:p>
    <w:p w:rsidR="00C546F0" w:rsidRDefault="00C546F0" w:rsidP="006505C9">
      <w:pPr>
        <w:spacing w:after="0"/>
      </w:pPr>
      <w:r>
        <w:t>How often do you consume alcohol?</w:t>
      </w:r>
    </w:p>
    <w:p w:rsidR="00C546F0" w:rsidRDefault="00C546F0" w:rsidP="006505C9">
      <w:pPr>
        <w:spacing w:after="0"/>
      </w:pPr>
      <w:r>
        <w:t>[   ] Daily</w:t>
      </w:r>
      <w:r>
        <w:tab/>
        <w:t>[   ] Weekly</w:t>
      </w:r>
      <w:r>
        <w:tab/>
        <w:t>[   ] Weekends Only</w:t>
      </w:r>
      <w:r>
        <w:tab/>
        <w:t>[   ] Social Drinker</w:t>
      </w:r>
      <w:r>
        <w:tab/>
        <w:t>[   ] Non Drinker</w:t>
      </w:r>
    </w:p>
    <w:p w:rsidR="00C546F0" w:rsidRDefault="00C546F0" w:rsidP="006505C9">
      <w:pPr>
        <w:spacing w:after="0"/>
      </w:pPr>
    </w:p>
    <w:p w:rsidR="00C546F0" w:rsidRDefault="00C546F0" w:rsidP="006505C9">
      <w:pPr>
        <w:spacing w:after="0"/>
      </w:pPr>
      <w:r>
        <w:t>Do you have any outstanding Civil Judgments against you?</w:t>
      </w:r>
      <w:r>
        <w:tab/>
      </w:r>
      <w:r>
        <w:tab/>
      </w:r>
      <w:r>
        <w:tab/>
        <w:t>Yes [   ]</w:t>
      </w:r>
      <w:r>
        <w:tab/>
      </w:r>
      <w:r>
        <w:tab/>
        <w:t>No [   ]</w:t>
      </w:r>
    </w:p>
    <w:p w:rsidR="00C546F0" w:rsidRDefault="00C546F0" w:rsidP="006505C9">
      <w:pPr>
        <w:spacing w:after="0"/>
      </w:pPr>
      <w:r>
        <w:t>If yes, state convictions:</w:t>
      </w:r>
    </w:p>
    <w:p w:rsidR="00C546F0" w:rsidRDefault="00C546F0" w:rsidP="006505C9">
      <w:pPr>
        <w:spacing w:after="0"/>
      </w:pPr>
      <w:r>
        <w:t>__________________________________________________________________________________________________________________________________________________________________________</w:t>
      </w:r>
    </w:p>
    <w:p w:rsidR="0034579D" w:rsidRDefault="0034579D" w:rsidP="006505C9">
      <w:pPr>
        <w:spacing w:after="0"/>
      </w:pPr>
      <w:r>
        <w:t>_____________________________________________________________________________________</w:t>
      </w:r>
    </w:p>
    <w:p w:rsidR="0034579D" w:rsidRDefault="0034579D" w:rsidP="006505C9">
      <w:pPr>
        <w:spacing w:after="0"/>
      </w:pPr>
    </w:p>
    <w:p w:rsidR="004A0DFC" w:rsidRDefault="004A0DFC" w:rsidP="006505C9">
      <w:pPr>
        <w:spacing w:after="0"/>
      </w:pPr>
    </w:p>
    <w:p w:rsidR="004A0DFC" w:rsidRDefault="004A0DFC" w:rsidP="006505C9">
      <w:pPr>
        <w:spacing w:after="0"/>
      </w:pPr>
    </w:p>
    <w:p w:rsidR="00492C18" w:rsidRDefault="00492C18" w:rsidP="006505C9">
      <w:pPr>
        <w:spacing w:after="0"/>
      </w:pPr>
    </w:p>
    <w:p w:rsidR="00492C18" w:rsidRDefault="00492C18" w:rsidP="006505C9">
      <w:pPr>
        <w:spacing w:after="0"/>
      </w:pPr>
    </w:p>
    <w:p w:rsidR="00C546F0" w:rsidRDefault="00C546F0" w:rsidP="006505C9">
      <w:pPr>
        <w:spacing w:after="0"/>
      </w:pPr>
      <w:r>
        <w:t>Are you an honest person?</w:t>
      </w:r>
      <w:r>
        <w:tab/>
      </w:r>
      <w:r>
        <w:tab/>
      </w:r>
      <w:r>
        <w:tab/>
      </w:r>
      <w:r>
        <w:tab/>
      </w:r>
      <w:r>
        <w:tab/>
      </w:r>
      <w:r>
        <w:tab/>
      </w:r>
      <w:r>
        <w:tab/>
      </w:r>
      <w:r>
        <w:tab/>
        <w:t>Yes [   ]</w:t>
      </w:r>
      <w:r>
        <w:tab/>
        <w:t xml:space="preserve">  No [   ]</w:t>
      </w:r>
    </w:p>
    <w:p w:rsidR="00C546F0" w:rsidRDefault="00C546F0" w:rsidP="006505C9">
      <w:pPr>
        <w:spacing w:after="0"/>
      </w:pPr>
      <w:r>
        <w:t>Are you reliable?</w:t>
      </w:r>
      <w:r>
        <w:tab/>
      </w:r>
      <w:r>
        <w:tab/>
      </w:r>
      <w:r>
        <w:tab/>
      </w:r>
      <w:r>
        <w:tab/>
      </w:r>
      <w:r>
        <w:tab/>
      </w:r>
      <w:r>
        <w:tab/>
      </w:r>
      <w:r>
        <w:tab/>
      </w:r>
      <w:r>
        <w:tab/>
      </w:r>
      <w:r>
        <w:tab/>
        <w:t>Yes [   ]</w:t>
      </w:r>
      <w:r>
        <w:tab/>
        <w:t xml:space="preserve">  No [   ]</w:t>
      </w:r>
    </w:p>
    <w:p w:rsidR="00C546F0" w:rsidRDefault="00C546F0" w:rsidP="006505C9">
      <w:pPr>
        <w:spacing w:after="0"/>
      </w:pPr>
      <w:r>
        <w:t>Are you able to manage your personal finances?</w:t>
      </w:r>
      <w:r>
        <w:tab/>
      </w:r>
      <w:r>
        <w:tab/>
      </w:r>
      <w:r>
        <w:tab/>
      </w:r>
      <w:r>
        <w:tab/>
      </w:r>
      <w:r>
        <w:tab/>
      </w:r>
      <w:r>
        <w:tab/>
        <w:t>Yes</w:t>
      </w:r>
      <w:r w:rsidR="003E2F06">
        <w:t xml:space="preserve"> </w:t>
      </w:r>
      <w:r>
        <w:t>[   ]</w:t>
      </w:r>
      <w:r>
        <w:tab/>
        <w:t xml:space="preserve">  No [   ]</w:t>
      </w:r>
    </w:p>
    <w:p w:rsidR="00C546F0" w:rsidRDefault="00C546F0" w:rsidP="006505C9">
      <w:pPr>
        <w:spacing w:after="0"/>
      </w:pPr>
      <w:r>
        <w:t>Are you good at communicating with a diverse group of people?</w:t>
      </w:r>
      <w:r>
        <w:tab/>
      </w:r>
      <w:r>
        <w:tab/>
      </w:r>
      <w:r>
        <w:tab/>
      </w:r>
      <w:r>
        <w:tab/>
        <w:t>Yes [   ]</w:t>
      </w:r>
      <w:r>
        <w:tab/>
        <w:t xml:space="preserve">  No [   ]</w:t>
      </w:r>
    </w:p>
    <w:p w:rsidR="00C546F0" w:rsidRDefault="00C546F0" w:rsidP="006505C9">
      <w:pPr>
        <w:spacing w:after="0"/>
      </w:pPr>
      <w:r>
        <w:t>Are you able to control your anger when insulted or threatened?</w:t>
      </w:r>
      <w:r>
        <w:tab/>
      </w:r>
      <w:r>
        <w:tab/>
      </w:r>
      <w:r>
        <w:tab/>
        <w:t>Yes [   ]</w:t>
      </w:r>
      <w:r>
        <w:tab/>
        <w:t xml:space="preserve">  No [   ]</w:t>
      </w:r>
    </w:p>
    <w:p w:rsidR="00C546F0" w:rsidRDefault="00C546F0" w:rsidP="006505C9">
      <w:pPr>
        <w:spacing w:after="0"/>
      </w:pPr>
      <w:r>
        <w:t>Are you able to function normally when placed under temporary or prolonged stress?</w:t>
      </w:r>
      <w:r>
        <w:tab/>
        <w:t>Yes [   ]</w:t>
      </w:r>
      <w:r>
        <w:tab/>
        <w:t xml:space="preserve">  No [   ]</w:t>
      </w:r>
    </w:p>
    <w:p w:rsidR="00C546F0" w:rsidRDefault="00C546F0" w:rsidP="006505C9">
      <w:pPr>
        <w:spacing w:after="0"/>
      </w:pPr>
      <w:r>
        <w:t>Are you willing and able to work rotating shifts?</w:t>
      </w:r>
      <w:r>
        <w:tab/>
      </w:r>
      <w:r>
        <w:tab/>
      </w:r>
      <w:r>
        <w:tab/>
      </w:r>
      <w:r>
        <w:tab/>
      </w:r>
      <w:r>
        <w:tab/>
      </w:r>
      <w:r>
        <w:tab/>
        <w:t>Yes [   ]    No [   ]</w:t>
      </w:r>
    </w:p>
    <w:p w:rsidR="00C546F0" w:rsidRDefault="00C546F0" w:rsidP="006505C9">
      <w:pPr>
        <w:spacing w:after="0"/>
      </w:pPr>
      <w:r>
        <w:t>Are you willing and able to meet department grooming standards?</w:t>
      </w:r>
      <w:r>
        <w:tab/>
      </w:r>
      <w:r>
        <w:tab/>
      </w:r>
      <w:r>
        <w:tab/>
        <w:t>Yes [   ]</w:t>
      </w:r>
      <w:r>
        <w:tab/>
        <w:t xml:space="preserve">  No [   ]</w:t>
      </w:r>
    </w:p>
    <w:p w:rsidR="00C546F0" w:rsidRDefault="00C546F0" w:rsidP="006505C9">
      <w:pPr>
        <w:spacing w:after="0"/>
      </w:pPr>
      <w:r>
        <w:t>Are you willing and able to wear a uniform?</w:t>
      </w:r>
      <w:r>
        <w:tab/>
      </w:r>
      <w:r>
        <w:tab/>
      </w:r>
      <w:r>
        <w:tab/>
      </w:r>
      <w:r>
        <w:tab/>
      </w:r>
      <w:r>
        <w:tab/>
      </w:r>
      <w:r>
        <w:tab/>
        <w:t>Yes [   ]</w:t>
      </w:r>
      <w:r>
        <w:tab/>
        <w:t xml:space="preserve">  No [   ]</w:t>
      </w:r>
    </w:p>
    <w:p w:rsidR="00C546F0" w:rsidRDefault="00C546F0" w:rsidP="006505C9">
      <w:pPr>
        <w:spacing w:after="0"/>
      </w:pPr>
      <w:r>
        <w:t>Are you willing and able to render emergency aid to trauma victims?</w:t>
      </w:r>
      <w:r>
        <w:tab/>
      </w:r>
      <w:r>
        <w:tab/>
      </w:r>
      <w:r>
        <w:tab/>
        <w:t>Yes [   ]    No [   ]</w:t>
      </w:r>
    </w:p>
    <w:p w:rsidR="00C546F0" w:rsidRDefault="00C546F0" w:rsidP="006505C9">
      <w:pPr>
        <w:spacing w:after="0"/>
      </w:pPr>
      <w:r>
        <w:t>Are you willing and able to view an autopsy?</w:t>
      </w:r>
      <w:r>
        <w:tab/>
      </w:r>
      <w:r>
        <w:tab/>
      </w:r>
      <w:r>
        <w:tab/>
      </w:r>
      <w:r>
        <w:tab/>
      </w:r>
      <w:r>
        <w:tab/>
      </w:r>
      <w:r>
        <w:tab/>
        <w:t>Yes [   ]</w:t>
      </w:r>
      <w:r>
        <w:tab/>
        <w:t xml:space="preserve">  No [   ]</w:t>
      </w:r>
    </w:p>
    <w:p w:rsidR="00C546F0" w:rsidRDefault="003E2F06" w:rsidP="006505C9">
      <w:pPr>
        <w:spacing w:after="0"/>
      </w:pPr>
      <w:r>
        <w:t>Are you willing and able to use deadly force, if necessary, to protect your life or that of another?</w:t>
      </w:r>
    </w:p>
    <w:p w:rsidR="003E2F06" w:rsidRDefault="003E2F06" w:rsidP="006505C9">
      <w:pPr>
        <w:spacing w:after="0"/>
      </w:pPr>
      <w:r>
        <w:tab/>
        <w:t>Yes [   ]</w:t>
      </w:r>
      <w:r>
        <w:tab/>
      </w:r>
      <w:r>
        <w:tab/>
        <w:t>No [   ]</w:t>
      </w:r>
    </w:p>
    <w:p w:rsidR="003E2F06" w:rsidRDefault="003E2F06" w:rsidP="006505C9">
      <w:pPr>
        <w:spacing w:after="0"/>
      </w:pPr>
    </w:p>
    <w:p w:rsidR="003E2F06" w:rsidRDefault="003E2F06" w:rsidP="006505C9">
      <w:pPr>
        <w:spacing w:after="0"/>
      </w:pPr>
      <w:r>
        <w:t>Review the Basic Essential Job Functions of a police officer.  These functions are included in the Confidential Questionnaire.  Are you willing and able to perform the Essential Job Functions of a Law Enforcement Officer?</w:t>
      </w:r>
      <w:r>
        <w:tab/>
      </w:r>
      <w:r>
        <w:tab/>
      </w:r>
      <w:r>
        <w:tab/>
      </w:r>
      <w:r>
        <w:tab/>
      </w:r>
      <w:r>
        <w:tab/>
      </w:r>
      <w:r>
        <w:tab/>
      </w:r>
      <w:r>
        <w:tab/>
      </w:r>
      <w:r>
        <w:tab/>
      </w:r>
      <w:r>
        <w:tab/>
        <w:t xml:space="preserve">Yes [   ] </w:t>
      </w:r>
      <w:r>
        <w:tab/>
        <w:t>No [   ]</w:t>
      </w:r>
    </w:p>
    <w:p w:rsidR="003E2F06" w:rsidRDefault="003E2F06" w:rsidP="006505C9">
      <w:pPr>
        <w:spacing w:after="0"/>
      </w:pPr>
    </w:p>
    <w:p w:rsidR="006505C9" w:rsidRDefault="003E2F06" w:rsidP="006505C9">
      <w:pPr>
        <w:spacing w:after="0"/>
      </w:pPr>
      <w:r>
        <w:t xml:space="preserve">With proper training and supervision, do you believe that you can perform </w:t>
      </w:r>
      <w:r>
        <w:rPr>
          <w:i/>
        </w:rPr>
        <w:t>All</w:t>
      </w:r>
      <w:r>
        <w:t xml:space="preserve"> of the Essential Job Functions of a Law Enforcement Officer, unassisted, and without delay?</w:t>
      </w:r>
      <w:r>
        <w:tab/>
      </w:r>
      <w:r>
        <w:tab/>
      </w:r>
      <w:r>
        <w:tab/>
        <w:t>Yes [   ]</w:t>
      </w:r>
      <w:r>
        <w:tab/>
        <w:t xml:space="preserve">  No [   ]</w:t>
      </w: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4748C" w:rsidRDefault="00C4748C" w:rsidP="006505C9">
      <w:pPr>
        <w:spacing w:after="0"/>
      </w:pPr>
    </w:p>
    <w:p w:rsidR="00CB3ACD" w:rsidRPr="006E3E53" w:rsidRDefault="00CB3ACD" w:rsidP="00CB3ACD">
      <w:pPr>
        <w:spacing w:after="0"/>
        <w:jc w:val="center"/>
        <w:rPr>
          <w:sz w:val="28"/>
          <w:szCs w:val="28"/>
        </w:rPr>
      </w:pPr>
      <w:r w:rsidRPr="006E3E53">
        <w:rPr>
          <w:sz w:val="28"/>
          <w:szCs w:val="28"/>
        </w:rPr>
        <w:t xml:space="preserve">Town of Schererville </w:t>
      </w:r>
    </w:p>
    <w:p w:rsidR="00CB3ACD" w:rsidRPr="006E3E53" w:rsidRDefault="00CB3ACD" w:rsidP="00CB3ACD">
      <w:pPr>
        <w:spacing w:after="0"/>
        <w:jc w:val="center"/>
        <w:rPr>
          <w:sz w:val="28"/>
          <w:szCs w:val="28"/>
        </w:rPr>
      </w:pPr>
      <w:r w:rsidRPr="006E3E53">
        <w:rPr>
          <w:sz w:val="28"/>
          <w:szCs w:val="28"/>
        </w:rPr>
        <w:t>Schererville Police Department</w:t>
      </w:r>
    </w:p>
    <w:p w:rsidR="00CB3ACD" w:rsidRDefault="00CB3ACD" w:rsidP="00CB3ACD">
      <w:pPr>
        <w:spacing w:after="0"/>
        <w:jc w:val="center"/>
      </w:pPr>
    </w:p>
    <w:p w:rsidR="00CB3ACD" w:rsidRPr="006E3E53" w:rsidRDefault="00CB3ACD" w:rsidP="00CB3ACD">
      <w:pPr>
        <w:spacing w:after="0"/>
        <w:jc w:val="center"/>
        <w:rPr>
          <w:b/>
          <w:sz w:val="24"/>
          <w:szCs w:val="24"/>
          <w:u w:val="single"/>
        </w:rPr>
      </w:pPr>
      <w:r w:rsidRPr="006E3E53">
        <w:rPr>
          <w:b/>
          <w:sz w:val="24"/>
          <w:szCs w:val="24"/>
          <w:u w:val="single"/>
        </w:rPr>
        <w:t>Basic Essential Job Functions</w:t>
      </w:r>
    </w:p>
    <w:p w:rsidR="00CB3ACD" w:rsidRPr="00921BF7" w:rsidRDefault="00CB3ACD" w:rsidP="00CB3ACD">
      <w:pPr>
        <w:spacing w:after="0"/>
        <w:jc w:val="center"/>
        <w:rPr>
          <w:sz w:val="12"/>
          <w:szCs w:val="12"/>
          <w:u w:val="single"/>
        </w:rPr>
      </w:pPr>
    </w:p>
    <w:p w:rsidR="00CB3ACD" w:rsidRPr="006E3E53" w:rsidRDefault="00CB3ACD" w:rsidP="00CB3ACD">
      <w:pPr>
        <w:spacing w:after="0"/>
      </w:pPr>
      <w:r w:rsidRPr="006E3E53">
        <w:t>Personnel in this classification of the Schererville Police Department, perform duties related to              the protection of lives and property in the Town of Schererville to include, but not limited to, responding to calls for service, apprehending violators, directing vehicular and pedestrian traffic, enforcing traffic laws and investigating complaints of illegal or unlawful activity.</w:t>
      </w:r>
    </w:p>
    <w:p w:rsidR="00CB3ACD" w:rsidRDefault="00CB3ACD" w:rsidP="00CB3ACD">
      <w:pPr>
        <w:spacing w:after="0"/>
      </w:pPr>
    </w:p>
    <w:p w:rsidR="00CB3ACD" w:rsidRPr="006E3E53" w:rsidRDefault="00CB3ACD" w:rsidP="00CB3ACD">
      <w:pPr>
        <w:spacing w:after="0"/>
        <w:jc w:val="center"/>
        <w:rPr>
          <w:b/>
          <w:sz w:val="24"/>
          <w:szCs w:val="24"/>
          <w:u w:val="single"/>
        </w:rPr>
      </w:pPr>
      <w:r w:rsidRPr="006E3E53">
        <w:rPr>
          <w:b/>
          <w:sz w:val="24"/>
          <w:szCs w:val="24"/>
          <w:u w:val="single"/>
        </w:rPr>
        <w:t>Basic Essential Functions For Police Officer</w:t>
      </w:r>
      <w:r w:rsidR="003572A6">
        <w:rPr>
          <w:b/>
          <w:sz w:val="24"/>
          <w:szCs w:val="24"/>
          <w:u w:val="single"/>
        </w:rPr>
        <w:t xml:space="preserve"> Reserve</w:t>
      </w:r>
      <w:r w:rsidR="00E26DDC">
        <w:rPr>
          <w:b/>
          <w:sz w:val="24"/>
          <w:szCs w:val="24"/>
          <w:u w:val="single"/>
        </w:rPr>
        <w:t>s</w:t>
      </w:r>
    </w:p>
    <w:p w:rsidR="00CB3ACD" w:rsidRPr="00921BF7" w:rsidRDefault="00CB3ACD" w:rsidP="00CB3ACD">
      <w:pPr>
        <w:spacing w:after="0"/>
        <w:rPr>
          <w:sz w:val="24"/>
          <w:szCs w:val="24"/>
        </w:rPr>
      </w:pPr>
    </w:p>
    <w:p w:rsidR="00CB3ACD" w:rsidRDefault="00CB3ACD" w:rsidP="00CB3ACD">
      <w:pPr>
        <w:sectPr w:rsidR="00CB3ACD" w:rsidSect="008F7F71">
          <w:footerReference w:type="default" r:id="rId13"/>
          <w:pgSz w:w="12240" w:h="15840"/>
          <w:pgMar w:top="63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B3ACD" w:rsidRDefault="00CB3ACD" w:rsidP="00CB3ACD">
      <w:pPr>
        <w:jc w:val="both"/>
      </w:pPr>
      <w:r w:rsidRPr="00921BF7">
        <w:t>Patrol assigned area on foot or drive a vehicle searching for suspicious activity or situations, or checking for persons in need of service.</w:t>
      </w:r>
    </w:p>
    <w:p w:rsidR="00CB3ACD" w:rsidRDefault="00CB3ACD" w:rsidP="00CB3ACD">
      <w:pPr>
        <w:jc w:val="both"/>
      </w:pPr>
      <w:r w:rsidRPr="00921BF7">
        <w:t>Monitor Radio and other communication devices to receive assigned runs and to maintain awareness of activities in assigned areas or by other officers.</w:t>
      </w:r>
    </w:p>
    <w:p w:rsidR="00CB3ACD" w:rsidRDefault="00CB3ACD" w:rsidP="00CB3ACD">
      <w:pPr>
        <w:jc w:val="both"/>
      </w:pPr>
      <w:r>
        <w:t>Assist citizens with problems such as lost children, injured persons, animal bites, civil disputes, locked doors, vehicle inspection and verifications, or abandoned vehicles.</w:t>
      </w:r>
    </w:p>
    <w:p w:rsidR="00CB3ACD" w:rsidRDefault="00CB3ACD" w:rsidP="00CB3ACD">
      <w:pPr>
        <w:jc w:val="both"/>
      </w:pPr>
      <w:r>
        <w:t>Refer persons to appropriate social service agencies when situation warrants.</w:t>
      </w:r>
    </w:p>
    <w:p w:rsidR="00CB3ACD" w:rsidRDefault="00CB3ACD" w:rsidP="00CB3ACD">
      <w:pPr>
        <w:jc w:val="both"/>
      </w:pPr>
      <w:r>
        <w:t>Respond to assigned run by driving, walking, or running to specified location, assess situation, determine need for other assistance, and take appropriate action.</w:t>
      </w:r>
    </w:p>
    <w:p w:rsidR="00CB3ACD" w:rsidRDefault="00CB3ACD" w:rsidP="00CB3ACD">
      <w:pPr>
        <w:jc w:val="both"/>
      </w:pPr>
      <w:r>
        <w:t>Move people away from danger, including carrying unconscious people and providing emergency aid to injured people.</w:t>
      </w:r>
    </w:p>
    <w:p w:rsidR="00CB3ACD" w:rsidRDefault="00CB3ACD" w:rsidP="00CB3ACD">
      <w:pPr>
        <w:jc w:val="both"/>
      </w:pPr>
      <w:r>
        <w:t xml:space="preserve">Investigate accidents, extract victims, provide emergency aid, gather evidence, record observations and statements of witnesses and victims, request assistance from other officers or agencies as needed, direct the removal of the vehicles involved, and ensure an area is clear. </w:t>
      </w:r>
    </w:p>
    <w:p w:rsidR="00CB3ACD" w:rsidRDefault="00CB3ACD" w:rsidP="00CB3ACD">
      <w:pPr>
        <w:jc w:val="both"/>
      </w:pPr>
      <w:r>
        <w:t>Search crime scenes, take prescribed actions to preserve and protect evidence, and record findings and observations.</w:t>
      </w:r>
    </w:p>
    <w:p w:rsidR="00CB3ACD" w:rsidRDefault="00CB3ACD" w:rsidP="00CB3ACD">
      <w:pPr>
        <w:jc w:val="both"/>
      </w:pPr>
      <w:r>
        <w:t>Interview victims, suspects, and witnesses, and record their responses and observations.</w:t>
      </w:r>
    </w:p>
    <w:p w:rsidR="00CB3ACD" w:rsidRDefault="00CB3ACD" w:rsidP="00CB3ACD">
      <w:pPr>
        <w:jc w:val="both"/>
      </w:pPr>
      <w:r>
        <w:t>Pursue, apprehend, search, and arrest suspects using only necessary force, advise suspects of rights, and transport suspect to detention area.</w:t>
      </w:r>
    </w:p>
    <w:p w:rsidR="00CB3ACD" w:rsidRDefault="00CB3ACD" w:rsidP="00CB3ACD">
      <w:pPr>
        <w:jc w:val="both"/>
      </w:pPr>
      <w:r>
        <w:t>Restrain people from physically striking or injuring others using appropriate weapons.</w:t>
      </w:r>
    </w:p>
    <w:p w:rsidR="00CB3ACD" w:rsidRDefault="00CB3ACD" w:rsidP="00CB3ACD">
      <w:pPr>
        <w:jc w:val="both"/>
      </w:pPr>
      <w:r>
        <w:t xml:space="preserve">Drive a vehicle at high speed when situation warrants due to nature of emergency. </w:t>
      </w:r>
    </w:p>
    <w:p w:rsidR="00CB3ACD" w:rsidRDefault="00CB3ACD" w:rsidP="00CB3ACD">
      <w:pPr>
        <w:jc w:val="both"/>
      </w:pPr>
      <w:r>
        <w:t xml:space="preserve">Stop drivers of vehicles when traffic violations are observed, verify license and registration data, advice driver or safe driving practices, and issue citations or make arrests as warranted. </w:t>
      </w:r>
    </w:p>
    <w:p w:rsidR="00CB3ACD" w:rsidRDefault="00CB3ACD" w:rsidP="00CB3ACD">
      <w:pPr>
        <w:jc w:val="both"/>
      </w:pPr>
      <w:r>
        <w:t>Direct vehicular and pedestrian traffic when traffic congestion occur or as directed.</w:t>
      </w:r>
    </w:p>
    <w:p w:rsidR="00CB3ACD" w:rsidRDefault="00CB3ACD" w:rsidP="00CB3ACD">
      <w:pPr>
        <w:jc w:val="both"/>
      </w:pPr>
      <w:r>
        <w:t>Report as directed to scenes of general emergencies and take appropriate action to protect life and property, such as directing traffic, quarantining and area, assisting individuals in leaving an area, preventing looting and requesting appropriate assistance.</w:t>
      </w:r>
    </w:p>
    <w:p w:rsidR="00CB3ACD" w:rsidRDefault="00CB3ACD" w:rsidP="00CB3ACD">
      <w:pPr>
        <w:jc w:val="both"/>
      </w:pPr>
      <w:r>
        <w:t>Maintain visibility in the community by meeting and talking with citizens, provide information, visit local businesses, and make presentations to school, neighborhood and civic organizations.</w:t>
      </w:r>
    </w:p>
    <w:p w:rsidR="00CB3ACD" w:rsidRDefault="00CB3ACD" w:rsidP="00CB3ACD">
      <w:pPr>
        <w:jc w:val="both"/>
      </w:pPr>
      <w:r>
        <w:t>Write reports and complete forms as required by operating procedures, and make oral reports to appropriate personnel.</w:t>
      </w:r>
    </w:p>
    <w:p w:rsidR="00CB3ACD" w:rsidRDefault="00CB3ACD" w:rsidP="00CB3ACD">
      <w:pPr>
        <w:jc w:val="both"/>
      </w:pPr>
      <w:r>
        <w:t xml:space="preserve">Testify in court, prepare for such testimony by reviewing reports and notes, meet with attorneys and obtain appropriate evidence. </w:t>
      </w:r>
    </w:p>
    <w:p w:rsidR="00CB3ACD" w:rsidRDefault="00CB3ACD" w:rsidP="00CB3ACD">
      <w:pPr>
        <w:jc w:val="both"/>
      </w:pPr>
      <w:r>
        <w:lastRenderedPageBreak/>
        <w:t>Participate in training of law enforcement procedures, including firearms, criminal justice, and court procedures, emergency medical aid and related subjects.</w:t>
      </w:r>
    </w:p>
    <w:p w:rsidR="00CB3ACD" w:rsidRDefault="00CB3ACD" w:rsidP="00CB3ACD">
      <w:pPr>
        <w:jc w:val="both"/>
      </w:pPr>
      <w:r>
        <w:t>Maintain uniforms, equipment and weapons.</w:t>
      </w:r>
    </w:p>
    <w:p w:rsidR="00CB3ACD" w:rsidRDefault="00CB3ACD" w:rsidP="00CB3ACD">
      <w:pPr>
        <w:jc w:val="both"/>
      </w:pPr>
      <w:r>
        <w:t>Maintain personal physical fitness.</w:t>
      </w:r>
    </w:p>
    <w:p w:rsidR="00CB3ACD" w:rsidRDefault="00CB3ACD" w:rsidP="00CB3ACD">
      <w:pPr>
        <w:jc w:val="both"/>
      </w:pPr>
      <w:r>
        <w:t>Perform related duties as assigned.</w:t>
      </w:r>
    </w:p>
    <w:p w:rsidR="00CB3ACD" w:rsidRDefault="00CB3ACD" w:rsidP="00CB3ACD">
      <w:pPr>
        <w:jc w:val="both"/>
      </w:pPr>
      <w:r>
        <w:t>Conduct routine preventive maintenance of police vehicles (check oil, lights, tires, etc.)</w:t>
      </w:r>
    </w:p>
    <w:p w:rsidR="00CB3ACD" w:rsidRDefault="00CB3ACD" w:rsidP="00CB3ACD">
      <w:pPr>
        <w:spacing w:after="0"/>
        <w:jc w:val="both"/>
      </w:pPr>
      <w:r>
        <w:t>Use the telephone, portable radio, computer and other communications systems.</w:t>
      </w:r>
    </w:p>
    <w:p w:rsidR="00CB3ACD" w:rsidRDefault="00CB3ACD" w:rsidP="00CB3ACD">
      <w:pPr>
        <w:spacing w:after="0"/>
        <w:jc w:val="both"/>
      </w:pPr>
    </w:p>
    <w:p w:rsidR="00CB3ACD" w:rsidRDefault="00CB3ACD" w:rsidP="00CB3ACD">
      <w:pPr>
        <w:spacing w:after="0" w:line="240" w:lineRule="auto"/>
        <w:jc w:val="both"/>
        <w:sectPr w:rsidR="00CB3ACD" w:rsidSect="008F7F7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7504F6" w:rsidRDefault="007504F6" w:rsidP="00CB3ACD">
      <w:pPr>
        <w:spacing w:after="0" w:line="240" w:lineRule="auto"/>
        <w:jc w:val="center"/>
        <w:rPr>
          <w:b/>
          <w:u w:val="single"/>
        </w:rPr>
      </w:pPr>
    </w:p>
    <w:p w:rsidR="0034579D" w:rsidRDefault="0034579D" w:rsidP="00CB3ACD">
      <w:pPr>
        <w:spacing w:after="0" w:line="240" w:lineRule="auto"/>
        <w:jc w:val="center"/>
        <w:rPr>
          <w:b/>
          <w:u w:val="single"/>
        </w:rPr>
      </w:pPr>
    </w:p>
    <w:p w:rsidR="0034579D" w:rsidRDefault="0034579D" w:rsidP="00CB3ACD">
      <w:pPr>
        <w:spacing w:after="0" w:line="240" w:lineRule="auto"/>
        <w:jc w:val="center"/>
        <w:rPr>
          <w:b/>
          <w:u w:val="single"/>
        </w:rPr>
      </w:pPr>
    </w:p>
    <w:p w:rsidR="00CB3ACD" w:rsidRDefault="00CB3ACD" w:rsidP="00CB3ACD">
      <w:pPr>
        <w:spacing w:after="0" w:line="240" w:lineRule="auto"/>
        <w:jc w:val="center"/>
        <w:rPr>
          <w:b/>
          <w:u w:val="single"/>
        </w:rPr>
      </w:pPr>
      <w:permStart w:id="1510427838" w:edGrp="everyone"/>
      <w:permEnd w:id="1510427838"/>
      <w:r w:rsidRPr="00710433">
        <w:rPr>
          <w:b/>
          <w:u w:val="single"/>
        </w:rPr>
        <w:t>Environmental Factors For Police Officer</w:t>
      </w:r>
    </w:p>
    <w:p w:rsidR="00CB3ACD" w:rsidRDefault="00CB3ACD" w:rsidP="00CB3ACD">
      <w:pPr>
        <w:spacing w:after="0" w:line="240" w:lineRule="auto"/>
        <w:jc w:val="center"/>
        <w:rPr>
          <w:b/>
          <w:u w:val="single"/>
        </w:rPr>
      </w:pPr>
    </w:p>
    <w:p w:rsidR="00CB3ACD" w:rsidRDefault="00CB3ACD" w:rsidP="00CB3ACD">
      <w:r>
        <w:t>The essential functions of police officers are performed in and affected by the following environmental factors.  A Police Officer must:</w:t>
      </w:r>
    </w:p>
    <w:p w:rsidR="00CB3ACD" w:rsidRDefault="00CB3ACD" w:rsidP="00CB3ACD">
      <w:pPr>
        <w:sectPr w:rsidR="00CB3ACD" w:rsidSect="008F7F7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B3ACD" w:rsidRDefault="00CB3ACD" w:rsidP="00CB3ACD">
      <w:pPr>
        <w:jc w:val="both"/>
      </w:pPr>
      <w:r>
        <w:t>Operate both as a member of a team and independently at incidents of uncertain duration.</w:t>
      </w:r>
    </w:p>
    <w:p w:rsidR="00CB3ACD" w:rsidRDefault="00CB3ACD" w:rsidP="00CB3ACD">
      <w:pPr>
        <w:jc w:val="both"/>
      </w:pPr>
      <w:r>
        <w:t>Face exposure to infection to infectious agents such as Hepatitis B and HIV.</w:t>
      </w:r>
    </w:p>
    <w:p w:rsidR="00CB3ACD" w:rsidRDefault="00CB3ACD" w:rsidP="00CB3ACD">
      <w:pPr>
        <w:jc w:val="both"/>
      </w:pPr>
      <w:r>
        <w:t>Perform complex tasks during life threatening emergencies.</w:t>
      </w:r>
    </w:p>
    <w:p w:rsidR="00CB3ACD" w:rsidRDefault="00CB3ACD" w:rsidP="00CB3ACD">
      <w:pPr>
        <w:jc w:val="both"/>
      </w:pPr>
      <w:r>
        <w:t xml:space="preserve">Work for long periods of time, requiring sustained physical activity and intense concentration. </w:t>
      </w:r>
    </w:p>
    <w:p w:rsidR="00CB3ACD" w:rsidRDefault="00CB3ACD" w:rsidP="00CB3ACD">
      <w:pPr>
        <w:jc w:val="both"/>
      </w:pPr>
      <w:r>
        <w:t>Face life or death decisions during emergency conditions.</w:t>
      </w:r>
    </w:p>
    <w:p w:rsidR="0034579D" w:rsidRDefault="0034579D" w:rsidP="00CB3ACD">
      <w:pPr>
        <w:jc w:val="both"/>
      </w:pPr>
    </w:p>
    <w:p w:rsidR="0034579D" w:rsidRDefault="0034579D" w:rsidP="00CB3ACD">
      <w:pPr>
        <w:jc w:val="both"/>
      </w:pPr>
    </w:p>
    <w:p w:rsidR="0034579D" w:rsidRDefault="0034579D" w:rsidP="00CB3ACD">
      <w:pPr>
        <w:jc w:val="both"/>
      </w:pPr>
    </w:p>
    <w:p w:rsidR="00CB3ACD" w:rsidRDefault="00CB3ACD" w:rsidP="00CB3ACD">
      <w:pPr>
        <w:jc w:val="both"/>
      </w:pPr>
      <w:r>
        <w:t>Tolerate exposure to grotesque sights and smells associated with major trauma.</w:t>
      </w:r>
    </w:p>
    <w:p w:rsidR="00CB3ACD" w:rsidRDefault="00CB3ACD" w:rsidP="00CB3ACD">
      <w:pPr>
        <w:jc w:val="both"/>
      </w:pPr>
      <w:r>
        <w:t>Make rapid transitions from rest to near maximal exertion without warm-up periods.</w:t>
      </w:r>
    </w:p>
    <w:p w:rsidR="00CB3ACD" w:rsidRDefault="00CB3ACD" w:rsidP="00CB3ACD">
      <w:pPr>
        <w:jc w:val="both"/>
      </w:pPr>
      <w:r>
        <w:t>Use firearms, self-defense equipment and body armor.</w:t>
      </w:r>
    </w:p>
    <w:p w:rsidR="00CB3ACD" w:rsidRDefault="00CB3ACD" w:rsidP="00CB3ACD">
      <w:pPr>
        <w:jc w:val="both"/>
      </w:pPr>
      <w:r>
        <w:t>Be able to physically protect him/herself.</w:t>
      </w:r>
    </w:p>
    <w:p w:rsidR="00CB3ACD" w:rsidRDefault="00CB3ACD" w:rsidP="00CB3ACD">
      <w:pPr>
        <w:jc w:val="both"/>
      </w:pPr>
      <w:r>
        <w:t>Be able to communicate with people effectively.</w:t>
      </w:r>
    </w:p>
    <w:p w:rsidR="00CB3ACD" w:rsidRDefault="00CB3ACD" w:rsidP="00CB3ACD">
      <w:pPr>
        <w:jc w:val="both"/>
      </w:pPr>
    </w:p>
    <w:p w:rsidR="00CB3ACD" w:rsidRDefault="00CB3ACD" w:rsidP="00CB3ACD">
      <w:pPr>
        <w:jc w:val="both"/>
        <w:sectPr w:rsidR="00CB3ACD" w:rsidSect="008F7F71">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6D2A63" w:rsidRDefault="00492C18" w:rsidP="006D2A63">
      <w:pPr>
        <w:spacing w:after="0"/>
        <w:jc w:val="center"/>
        <w:rPr>
          <w:sz w:val="28"/>
          <w:szCs w:val="28"/>
        </w:rPr>
      </w:pPr>
      <w:r>
        <w:rPr>
          <w:sz w:val="28"/>
          <w:szCs w:val="28"/>
        </w:rPr>
        <w:lastRenderedPageBreak/>
        <w:t>Sc</w:t>
      </w:r>
      <w:r w:rsidR="006D2A63">
        <w:rPr>
          <w:sz w:val="28"/>
          <w:szCs w:val="28"/>
        </w:rPr>
        <w:t>hererville Police Department</w:t>
      </w:r>
    </w:p>
    <w:p w:rsidR="006D2A63" w:rsidRDefault="006D2A63" w:rsidP="006D2A63">
      <w:pPr>
        <w:spacing w:after="0"/>
        <w:jc w:val="center"/>
        <w:rPr>
          <w:sz w:val="28"/>
          <w:szCs w:val="28"/>
        </w:rPr>
      </w:pPr>
      <w:r>
        <w:rPr>
          <w:sz w:val="28"/>
          <w:szCs w:val="28"/>
        </w:rPr>
        <w:t>Credit References</w:t>
      </w:r>
    </w:p>
    <w:p w:rsidR="006D2A63" w:rsidRDefault="006D2A63" w:rsidP="006D2A63">
      <w:pPr>
        <w:spacing w:after="0"/>
        <w:jc w:val="center"/>
        <w:rPr>
          <w:sz w:val="28"/>
          <w:szCs w:val="28"/>
        </w:rPr>
      </w:pPr>
    </w:p>
    <w:p w:rsidR="006D2A63" w:rsidRDefault="006D2A63" w:rsidP="006D2A63">
      <w:pPr>
        <w:spacing w:after="0"/>
      </w:pPr>
      <w:r>
        <w:rPr>
          <w:sz w:val="28"/>
          <w:szCs w:val="28"/>
        </w:rPr>
        <w:t>Credit Check</w:t>
      </w:r>
      <w:r>
        <w:rPr>
          <w:sz w:val="28"/>
          <w:szCs w:val="28"/>
        </w:rPr>
        <w:tab/>
      </w:r>
      <w:r>
        <w:rPr>
          <w:sz w:val="28"/>
          <w:szCs w:val="28"/>
        </w:rPr>
        <w:tab/>
      </w:r>
      <w:r>
        <w:t>Equifax, Trans Union, and Experian.</w:t>
      </w:r>
    </w:p>
    <w:p w:rsidR="006D2A63" w:rsidRDefault="006D2A63" w:rsidP="006D2A63">
      <w:pPr>
        <w:spacing w:after="0"/>
      </w:pPr>
      <w:r>
        <w:t>All Credit card accounts should depict current balance</w:t>
      </w:r>
    </w:p>
    <w:p w:rsidR="006D2A63" w:rsidRDefault="006D2A63" w:rsidP="006D2A63">
      <w:pPr>
        <w:spacing w:after="0"/>
      </w:pPr>
    </w:p>
    <w:p w:rsidR="006D2A63" w:rsidRDefault="006D2A63" w:rsidP="006D2A63">
      <w:pPr>
        <w:spacing w:after="0"/>
      </w:pPr>
      <w:r>
        <w:t>Banks:</w:t>
      </w:r>
    </w:p>
    <w:p w:rsidR="006D2A63" w:rsidRDefault="006D2A63" w:rsidP="006D2A63">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D2A63" w:rsidRDefault="006D2A63" w:rsidP="006D2A63">
      <w:pPr>
        <w:spacing w:after="0"/>
      </w:pPr>
    </w:p>
    <w:p w:rsidR="00863FC0" w:rsidRDefault="00863FC0" w:rsidP="00863FC0">
      <w:pPr>
        <w:spacing w:after="0"/>
      </w:pPr>
      <w:r>
        <w:t>Savings Account[s]</w:t>
      </w:r>
    </w:p>
    <w:p w:rsidR="00863FC0" w:rsidRDefault="00863FC0" w:rsidP="00863FC0">
      <w:pPr>
        <w:pStyle w:val="ListParagraph"/>
        <w:numPr>
          <w:ilvl w:val="0"/>
          <w:numId w:val="5"/>
        </w:numPr>
        <w:spacing w:after="0"/>
      </w:pPr>
      <w:r>
        <w:t>_______________________________  Average Monthly Balance:________________________</w:t>
      </w:r>
    </w:p>
    <w:p w:rsidR="00863FC0" w:rsidRDefault="00863FC0" w:rsidP="00863FC0">
      <w:pPr>
        <w:pStyle w:val="ListParagraph"/>
        <w:numPr>
          <w:ilvl w:val="0"/>
          <w:numId w:val="5"/>
        </w:numPr>
        <w:spacing w:after="0"/>
      </w:pPr>
      <w:r>
        <w:t>_______________________________ Average Monthly Balance:_________________________</w:t>
      </w:r>
    </w:p>
    <w:p w:rsidR="00863FC0" w:rsidRDefault="00863FC0" w:rsidP="00863FC0">
      <w:pPr>
        <w:spacing w:after="0"/>
      </w:pPr>
    </w:p>
    <w:p w:rsidR="00863FC0" w:rsidRDefault="00863FC0" w:rsidP="00863FC0">
      <w:pPr>
        <w:spacing w:after="0"/>
      </w:pPr>
      <w:r>
        <w:t>Checking Account[s]</w:t>
      </w:r>
    </w:p>
    <w:p w:rsidR="00863FC0" w:rsidRDefault="00863FC0" w:rsidP="00863FC0">
      <w:pPr>
        <w:pStyle w:val="ListParagraph"/>
        <w:numPr>
          <w:ilvl w:val="0"/>
          <w:numId w:val="6"/>
        </w:numPr>
        <w:spacing w:after="0"/>
      </w:pPr>
      <w:r>
        <w:t>_______________________________ Average Monthly Balance:_________________________</w:t>
      </w:r>
    </w:p>
    <w:p w:rsidR="00863FC0" w:rsidRDefault="00863FC0" w:rsidP="00863FC0">
      <w:pPr>
        <w:pStyle w:val="ListParagraph"/>
        <w:numPr>
          <w:ilvl w:val="0"/>
          <w:numId w:val="6"/>
        </w:numPr>
        <w:spacing w:after="0"/>
      </w:pPr>
      <w:r>
        <w:t>_______________________________ Average Monthly Balance:_________________________</w:t>
      </w:r>
    </w:p>
    <w:p w:rsidR="00863FC0" w:rsidRDefault="00863FC0" w:rsidP="00863FC0">
      <w:pPr>
        <w:spacing w:after="0"/>
      </w:pPr>
    </w:p>
    <w:p w:rsidR="00863FC0" w:rsidRDefault="00863FC0" w:rsidP="00863FC0">
      <w:pPr>
        <w:spacing w:after="0"/>
      </w:pPr>
      <w:r>
        <w:t xml:space="preserve">Outstanding Loans [Mortgage, vehicle, school, personal, etc.]: </w:t>
      </w:r>
    </w:p>
    <w:p w:rsidR="00863FC0" w:rsidRDefault="00863FC0" w:rsidP="00863FC0">
      <w:pPr>
        <w:pStyle w:val="ListParagraph"/>
        <w:numPr>
          <w:ilvl w:val="0"/>
          <w:numId w:val="7"/>
        </w:numPr>
        <w:spacing w:after="0"/>
      </w:pPr>
      <w:r>
        <w:t>_______________________________Average Monthly Balance:__________________________</w:t>
      </w:r>
    </w:p>
    <w:p w:rsidR="00863FC0" w:rsidRDefault="00863FC0" w:rsidP="00863FC0">
      <w:pPr>
        <w:pStyle w:val="ListParagraph"/>
        <w:numPr>
          <w:ilvl w:val="0"/>
          <w:numId w:val="7"/>
        </w:numPr>
        <w:spacing w:after="0"/>
      </w:pPr>
      <w:r>
        <w:t>_______________________________Average Monthly Balance:__________________________</w:t>
      </w:r>
    </w:p>
    <w:p w:rsidR="00863FC0" w:rsidRDefault="00863FC0" w:rsidP="00863FC0">
      <w:pPr>
        <w:pStyle w:val="ListParagraph"/>
        <w:numPr>
          <w:ilvl w:val="0"/>
          <w:numId w:val="7"/>
        </w:numPr>
        <w:spacing w:after="0"/>
      </w:pPr>
      <w:r>
        <w:t>_______________________________Average Monthly Balance:__________________________</w:t>
      </w:r>
    </w:p>
    <w:p w:rsidR="00863FC0" w:rsidRDefault="00863FC0" w:rsidP="00863FC0">
      <w:pPr>
        <w:pStyle w:val="ListParagraph"/>
        <w:numPr>
          <w:ilvl w:val="0"/>
          <w:numId w:val="7"/>
        </w:numPr>
        <w:spacing w:after="0"/>
      </w:pPr>
      <w:r>
        <w:t>_______________________________ Average Monthly Balance:_________________________</w:t>
      </w:r>
    </w:p>
    <w:p w:rsidR="00863FC0" w:rsidRDefault="00863FC0" w:rsidP="00863FC0">
      <w:pPr>
        <w:pStyle w:val="ListParagraph"/>
        <w:numPr>
          <w:ilvl w:val="0"/>
          <w:numId w:val="7"/>
        </w:numPr>
        <w:spacing w:after="0"/>
      </w:pPr>
      <w:r>
        <w:t>_______________________________ Average Monthly Balance:_________________________</w:t>
      </w:r>
    </w:p>
    <w:p w:rsidR="00863FC0" w:rsidRDefault="00863FC0" w:rsidP="00863FC0">
      <w:pPr>
        <w:pStyle w:val="ListParagraph"/>
        <w:numPr>
          <w:ilvl w:val="0"/>
          <w:numId w:val="7"/>
        </w:numPr>
        <w:spacing w:after="0"/>
      </w:pPr>
      <w:r>
        <w:t>_______________________________ Average Monthly Balance:_________________________</w:t>
      </w:r>
    </w:p>
    <w:p w:rsidR="00863FC0" w:rsidRDefault="00863FC0" w:rsidP="00863FC0">
      <w:pPr>
        <w:pStyle w:val="ListParagraph"/>
        <w:numPr>
          <w:ilvl w:val="0"/>
          <w:numId w:val="7"/>
        </w:numPr>
        <w:spacing w:after="0"/>
      </w:pPr>
      <w:r>
        <w:t>_______________________________ Average Monthly Balance:_________________________</w:t>
      </w:r>
    </w:p>
    <w:p w:rsidR="00863FC0" w:rsidRDefault="00863FC0" w:rsidP="00863FC0">
      <w:pPr>
        <w:spacing w:after="0"/>
      </w:pPr>
    </w:p>
    <w:p w:rsidR="00863FC0" w:rsidRDefault="00492C18" w:rsidP="00863FC0">
      <w:pPr>
        <w:spacing w:after="0"/>
      </w:pPr>
      <w:r>
        <w:t>Adverse Activity</w:t>
      </w:r>
      <w:r>
        <w:tab/>
        <w:t>Yes [   ]</w:t>
      </w:r>
      <w:r w:rsidR="00863FC0">
        <w:tab/>
      </w:r>
      <w:r w:rsidR="00863FC0">
        <w:tab/>
        <w:t>No [   ]</w:t>
      </w:r>
    </w:p>
    <w:p w:rsidR="00863FC0" w:rsidRDefault="00863FC0" w:rsidP="00863FC0">
      <w:pPr>
        <w:spacing w:after="0"/>
      </w:pPr>
      <w:r>
        <w:t>[Overdrafts, checks issued on closed accounts, late payments, fraudulent activity, etc.]</w:t>
      </w:r>
    </w:p>
    <w:p w:rsidR="00863FC0" w:rsidRDefault="00863FC0" w:rsidP="00863FC0">
      <w:pPr>
        <w:spacing w:after="0"/>
      </w:pPr>
    </w:p>
    <w:p w:rsidR="00863FC0" w:rsidRDefault="00863FC0" w:rsidP="00863FC0">
      <w:pPr>
        <w:spacing w:after="0"/>
      </w:pPr>
      <w:r>
        <w:t>Bank Representative:____________________________________________________________________</w:t>
      </w:r>
    </w:p>
    <w:p w:rsidR="00863FC0" w:rsidRDefault="00863FC0" w:rsidP="00863FC0">
      <w:pPr>
        <w:spacing w:after="0"/>
      </w:pPr>
    </w:p>
    <w:p w:rsidR="00863FC0" w:rsidRDefault="00863FC0" w:rsidP="00863FC0">
      <w:pPr>
        <w:spacing w:after="0"/>
      </w:pPr>
    </w:p>
    <w:p w:rsidR="00863FC0" w:rsidRDefault="00863FC0" w:rsidP="00863FC0">
      <w:pPr>
        <w:spacing w:after="0"/>
      </w:pPr>
      <w:r>
        <w:t>Bankruptcy Information</w:t>
      </w:r>
    </w:p>
    <w:p w:rsidR="00425E79" w:rsidRDefault="00863FC0" w:rsidP="00863FC0">
      <w:pPr>
        <w:spacing w:after="0"/>
      </w:pPr>
      <w:r>
        <w:t xml:space="preserve">Obtain through </w:t>
      </w:r>
      <w:r w:rsidR="00492C18">
        <w:t>Intersect</w:t>
      </w:r>
      <w:r>
        <w:t xml:space="preserve"> inquiry and federal courts.</w:t>
      </w:r>
    </w:p>
    <w:p w:rsidR="00425E79" w:rsidRDefault="00425E79" w:rsidP="00863FC0">
      <w:pPr>
        <w:spacing w:after="0"/>
      </w:pPr>
    </w:p>
    <w:p w:rsidR="00425E79" w:rsidRDefault="00425E79" w:rsidP="00863FC0">
      <w:pPr>
        <w:spacing w:after="0"/>
      </w:pPr>
    </w:p>
    <w:p w:rsidR="00425E79" w:rsidRDefault="00425E79" w:rsidP="00863FC0">
      <w:pPr>
        <w:spacing w:after="0"/>
      </w:pPr>
    </w:p>
    <w:p w:rsidR="00425E79" w:rsidRDefault="00425E79" w:rsidP="00863FC0">
      <w:pPr>
        <w:spacing w:after="0"/>
      </w:pPr>
    </w:p>
    <w:p w:rsidR="00492C18" w:rsidRDefault="00492C18" w:rsidP="00863FC0">
      <w:pPr>
        <w:spacing w:after="0"/>
      </w:pPr>
    </w:p>
    <w:p w:rsidR="008D0754" w:rsidRDefault="00C90016" w:rsidP="00863FC0">
      <w:pP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36.5pt;height:143.25pt;z-index:251659264;mso-position-horizontal:left;mso-position-horizontal-relative:text;mso-position-vertical-relative:text">
            <v:imagedata r:id="rId14" o:title="Schererville shoulder badge logo"/>
            <w10:wrap type="square" side="right"/>
          </v:shape>
        </w:pict>
      </w:r>
    </w:p>
    <w:p w:rsidR="008D0754" w:rsidRPr="008D0754" w:rsidRDefault="008D0754" w:rsidP="008D0754">
      <w:pPr>
        <w:spacing w:after="0" w:line="240" w:lineRule="auto"/>
        <w:jc w:val="center"/>
        <w:rPr>
          <w:sz w:val="32"/>
          <w:szCs w:val="32"/>
        </w:rPr>
      </w:pPr>
      <w:r w:rsidRPr="008D0754">
        <w:rPr>
          <w:sz w:val="32"/>
          <w:szCs w:val="32"/>
        </w:rPr>
        <w:t xml:space="preserve">Schererville Police Department </w:t>
      </w:r>
    </w:p>
    <w:p w:rsidR="008D0754" w:rsidRPr="008D0754" w:rsidRDefault="008D0754" w:rsidP="008D0754">
      <w:pPr>
        <w:spacing w:after="0" w:line="240" w:lineRule="auto"/>
        <w:jc w:val="center"/>
        <w:rPr>
          <w:sz w:val="32"/>
          <w:szCs w:val="32"/>
        </w:rPr>
      </w:pPr>
      <w:r w:rsidRPr="008D0754">
        <w:rPr>
          <w:sz w:val="32"/>
          <w:szCs w:val="32"/>
        </w:rPr>
        <w:t>25 E. Joliet St. Schererville, IN. 46375</w:t>
      </w:r>
    </w:p>
    <w:p w:rsidR="008D0754" w:rsidRDefault="008D0754" w:rsidP="008D0754">
      <w:pPr>
        <w:spacing w:after="0" w:line="240" w:lineRule="auto"/>
        <w:jc w:val="center"/>
      </w:pPr>
      <w:r w:rsidRPr="008D0754">
        <w:rPr>
          <w:sz w:val="32"/>
          <w:szCs w:val="32"/>
        </w:rPr>
        <w:t>219-322-5000</w:t>
      </w:r>
    </w:p>
    <w:p w:rsidR="008D0754" w:rsidRPr="008D0754" w:rsidRDefault="008D0754" w:rsidP="008D0754"/>
    <w:p w:rsidR="008D0754" w:rsidRPr="008D0754" w:rsidRDefault="008D0754" w:rsidP="008D0754"/>
    <w:p w:rsidR="008D0754" w:rsidRPr="008D0754" w:rsidRDefault="008D0754" w:rsidP="008D0754"/>
    <w:p w:rsidR="008D0754" w:rsidRDefault="008D0754" w:rsidP="008D0754"/>
    <w:p w:rsidR="008D0754" w:rsidRDefault="008D0754" w:rsidP="008D0754">
      <w:pPr>
        <w:tabs>
          <w:tab w:val="left" w:pos="1470"/>
        </w:tabs>
        <w:jc w:val="center"/>
        <w:rPr>
          <w:b/>
          <w:sz w:val="32"/>
          <w:szCs w:val="32"/>
          <w:u w:val="single"/>
        </w:rPr>
      </w:pPr>
      <w:r w:rsidRPr="008D0754">
        <w:rPr>
          <w:b/>
          <w:sz w:val="32"/>
          <w:szCs w:val="32"/>
          <w:u w:val="single"/>
        </w:rPr>
        <w:t>General Background</w:t>
      </w:r>
    </w:p>
    <w:p w:rsidR="00C126E7" w:rsidRDefault="008D0754" w:rsidP="008D0754">
      <w:pPr>
        <w:tabs>
          <w:tab w:val="left" w:pos="1470"/>
        </w:tabs>
        <w:rPr>
          <w:b/>
          <w:sz w:val="32"/>
          <w:szCs w:val="32"/>
          <w:u w:val="single"/>
        </w:rPr>
      </w:pPr>
      <w:r>
        <w:rPr>
          <w:b/>
          <w:sz w:val="32"/>
          <w:szCs w:val="32"/>
          <w:u w:val="single"/>
        </w:rPr>
        <w:t>Curr</w:t>
      </w:r>
      <w:r w:rsidR="00C126E7">
        <w:rPr>
          <w:b/>
          <w:sz w:val="32"/>
          <w:szCs w:val="32"/>
          <w:u w:val="single"/>
        </w:rPr>
        <w:t>e</w:t>
      </w:r>
      <w:r>
        <w:rPr>
          <w:b/>
          <w:sz w:val="32"/>
          <w:szCs w:val="32"/>
          <w:u w:val="single"/>
        </w:rPr>
        <w:t>nt/Previous Addresses:</w:t>
      </w:r>
    </w:p>
    <w:tbl>
      <w:tblPr>
        <w:tblStyle w:val="TableGrid"/>
        <w:tblW w:w="9355" w:type="dxa"/>
        <w:tblLayout w:type="fixed"/>
        <w:tblLook w:val="04A0" w:firstRow="1" w:lastRow="0" w:firstColumn="1" w:lastColumn="0" w:noHBand="0" w:noVBand="1"/>
      </w:tblPr>
      <w:tblGrid>
        <w:gridCol w:w="3055"/>
        <w:gridCol w:w="1944"/>
        <w:gridCol w:w="846"/>
        <w:gridCol w:w="1131"/>
        <w:gridCol w:w="2379"/>
      </w:tblGrid>
      <w:tr w:rsidR="00C126E7" w:rsidTr="004C34F3">
        <w:tc>
          <w:tcPr>
            <w:tcW w:w="3055" w:type="dxa"/>
          </w:tcPr>
          <w:p w:rsidR="00C126E7" w:rsidRPr="00C126E7" w:rsidRDefault="00C126E7" w:rsidP="008D0754">
            <w:pPr>
              <w:tabs>
                <w:tab w:val="left" w:pos="1470"/>
              </w:tabs>
              <w:rPr>
                <w:b/>
              </w:rPr>
            </w:pPr>
            <w:r w:rsidRPr="00C126E7">
              <w:rPr>
                <w:b/>
              </w:rPr>
              <w:t>Street Address</w:t>
            </w:r>
          </w:p>
        </w:tc>
        <w:tc>
          <w:tcPr>
            <w:tcW w:w="1944" w:type="dxa"/>
          </w:tcPr>
          <w:p w:rsidR="00C126E7" w:rsidRPr="00C126E7" w:rsidRDefault="00C126E7" w:rsidP="008D0754">
            <w:pPr>
              <w:tabs>
                <w:tab w:val="left" w:pos="1470"/>
              </w:tabs>
              <w:rPr>
                <w:b/>
              </w:rPr>
            </w:pPr>
            <w:r w:rsidRPr="00C126E7">
              <w:rPr>
                <w:b/>
              </w:rPr>
              <w:t>City or Town</w:t>
            </w:r>
          </w:p>
        </w:tc>
        <w:tc>
          <w:tcPr>
            <w:tcW w:w="846" w:type="dxa"/>
          </w:tcPr>
          <w:p w:rsidR="00C126E7" w:rsidRPr="00C126E7" w:rsidRDefault="00C126E7" w:rsidP="008D0754">
            <w:pPr>
              <w:tabs>
                <w:tab w:val="left" w:pos="1470"/>
              </w:tabs>
              <w:rPr>
                <w:b/>
              </w:rPr>
            </w:pPr>
            <w:r w:rsidRPr="00C126E7">
              <w:rPr>
                <w:b/>
              </w:rPr>
              <w:t>State</w:t>
            </w:r>
          </w:p>
        </w:tc>
        <w:tc>
          <w:tcPr>
            <w:tcW w:w="1131" w:type="dxa"/>
          </w:tcPr>
          <w:p w:rsidR="00C126E7" w:rsidRPr="00C126E7" w:rsidRDefault="00C126E7" w:rsidP="008D0754">
            <w:pPr>
              <w:tabs>
                <w:tab w:val="left" w:pos="1470"/>
              </w:tabs>
              <w:rPr>
                <w:b/>
              </w:rPr>
            </w:pPr>
            <w:r w:rsidRPr="00C126E7">
              <w:rPr>
                <w:b/>
              </w:rPr>
              <w:t>Zip</w:t>
            </w:r>
          </w:p>
        </w:tc>
        <w:tc>
          <w:tcPr>
            <w:tcW w:w="2379" w:type="dxa"/>
          </w:tcPr>
          <w:p w:rsidR="00C126E7" w:rsidRPr="00C126E7" w:rsidRDefault="00C126E7" w:rsidP="008D0754">
            <w:pPr>
              <w:tabs>
                <w:tab w:val="left" w:pos="1470"/>
              </w:tabs>
              <w:rPr>
                <w:b/>
              </w:rPr>
            </w:pPr>
            <w:r w:rsidRPr="00C126E7">
              <w:rPr>
                <w:b/>
              </w:rPr>
              <w:t>How Long? From/To</w:t>
            </w:r>
          </w:p>
        </w:tc>
      </w:tr>
      <w:tr w:rsidR="00C126E7" w:rsidTr="004C34F3">
        <w:tc>
          <w:tcPr>
            <w:tcW w:w="3055" w:type="dxa"/>
          </w:tcPr>
          <w:p w:rsidR="00C126E7" w:rsidRDefault="00C126E7" w:rsidP="008D0754">
            <w:pPr>
              <w:tabs>
                <w:tab w:val="left" w:pos="1470"/>
              </w:tabs>
              <w:rPr>
                <w:b/>
                <w:sz w:val="32"/>
                <w:szCs w:val="32"/>
                <w:u w:val="single"/>
              </w:rPr>
            </w:pPr>
          </w:p>
        </w:tc>
        <w:tc>
          <w:tcPr>
            <w:tcW w:w="1944" w:type="dxa"/>
          </w:tcPr>
          <w:p w:rsidR="00C126E7" w:rsidRDefault="00C126E7" w:rsidP="008D0754">
            <w:pPr>
              <w:tabs>
                <w:tab w:val="left" w:pos="1470"/>
              </w:tabs>
              <w:rPr>
                <w:b/>
                <w:sz w:val="32"/>
                <w:szCs w:val="32"/>
                <w:u w:val="single"/>
              </w:rPr>
            </w:pPr>
          </w:p>
        </w:tc>
        <w:tc>
          <w:tcPr>
            <w:tcW w:w="846" w:type="dxa"/>
          </w:tcPr>
          <w:p w:rsidR="00C126E7" w:rsidRDefault="00C126E7" w:rsidP="008D0754">
            <w:pPr>
              <w:tabs>
                <w:tab w:val="left" w:pos="1470"/>
              </w:tabs>
              <w:rPr>
                <w:b/>
                <w:sz w:val="32"/>
                <w:szCs w:val="32"/>
                <w:u w:val="single"/>
              </w:rPr>
            </w:pPr>
          </w:p>
        </w:tc>
        <w:tc>
          <w:tcPr>
            <w:tcW w:w="1131" w:type="dxa"/>
          </w:tcPr>
          <w:p w:rsidR="00C126E7" w:rsidRDefault="00C126E7" w:rsidP="008D0754">
            <w:pPr>
              <w:tabs>
                <w:tab w:val="left" w:pos="1470"/>
              </w:tabs>
              <w:rPr>
                <w:b/>
                <w:sz w:val="32"/>
                <w:szCs w:val="32"/>
                <w:u w:val="single"/>
              </w:rPr>
            </w:pPr>
          </w:p>
        </w:tc>
        <w:tc>
          <w:tcPr>
            <w:tcW w:w="2379" w:type="dxa"/>
          </w:tcPr>
          <w:p w:rsidR="00C126E7" w:rsidRDefault="00C126E7" w:rsidP="008D0754">
            <w:pPr>
              <w:tabs>
                <w:tab w:val="left" w:pos="1470"/>
              </w:tabs>
              <w:rPr>
                <w:b/>
                <w:sz w:val="32"/>
                <w:szCs w:val="32"/>
                <w:u w:val="single"/>
              </w:rPr>
            </w:pPr>
          </w:p>
        </w:tc>
      </w:tr>
      <w:tr w:rsidR="00C126E7" w:rsidTr="004C34F3">
        <w:tc>
          <w:tcPr>
            <w:tcW w:w="3055" w:type="dxa"/>
          </w:tcPr>
          <w:p w:rsidR="00C126E7" w:rsidRDefault="00C126E7" w:rsidP="008D0754">
            <w:pPr>
              <w:tabs>
                <w:tab w:val="left" w:pos="1470"/>
              </w:tabs>
              <w:rPr>
                <w:b/>
                <w:sz w:val="32"/>
                <w:szCs w:val="32"/>
                <w:u w:val="single"/>
              </w:rPr>
            </w:pPr>
          </w:p>
        </w:tc>
        <w:tc>
          <w:tcPr>
            <w:tcW w:w="1944" w:type="dxa"/>
          </w:tcPr>
          <w:p w:rsidR="00C126E7" w:rsidRDefault="00C126E7" w:rsidP="008D0754">
            <w:pPr>
              <w:tabs>
                <w:tab w:val="left" w:pos="1470"/>
              </w:tabs>
              <w:rPr>
                <w:b/>
                <w:sz w:val="32"/>
                <w:szCs w:val="32"/>
                <w:u w:val="single"/>
              </w:rPr>
            </w:pPr>
          </w:p>
        </w:tc>
        <w:tc>
          <w:tcPr>
            <w:tcW w:w="846" w:type="dxa"/>
          </w:tcPr>
          <w:p w:rsidR="00C126E7" w:rsidRDefault="00C126E7" w:rsidP="008D0754">
            <w:pPr>
              <w:tabs>
                <w:tab w:val="left" w:pos="1470"/>
              </w:tabs>
              <w:rPr>
                <w:b/>
                <w:sz w:val="32"/>
                <w:szCs w:val="32"/>
                <w:u w:val="single"/>
              </w:rPr>
            </w:pPr>
          </w:p>
        </w:tc>
        <w:tc>
          <w:tcPr>
            <w:tcW w:w="1131" w:type="dxa"/>
          </w:tcPr>
          <w:p w:rsidR="00C126E7" w:rsidRDefault="00C126E7" w:rsidP="008D0754">
            <w:pPr>
              <w:tabs>
                <w:tab w:val="left" w:pos="1470"/>
              </w:tabs>
              <w:rPr>
                <w:b/>
                <w:sz w:val="32"/>
                <w:szCs w:val="32"/>
                <w:u w:val="single"/>
              </w:rPr>
            </w:pPr>
          </w:p>
        </w:tc>
        <w:tc>
          <w:tcPr>
            <w:tcW w:w="2379" w:type="dxa"/>
          </w:tcPr>
          <w:p w:rsidR="00C126E7" w:rsidRDefault="00C126E7" w:rsidP="008D0754">
            <w:pPr>
              <w:tabs>
                <w:tab w:val="left" w:pos="1470"/>
              </w:tabs>
              <w:rPr>
                <w:b/>
                <w:sz w:val="32"/>
                <w:szCs w:val="32"/>
                <w:u w:val="single"/>
              </w:rPr>
            </w:pPr>
          </w:p>
        </w:tc>
      </w:tr>
      <w:tr w:rsidR="00C126E7" w:rsidTr="004C34F3">
        <w:tc>
          <w:tcPr>
            <w:tcW w:w="3055" w:type="dxa"/>
          </w:tcPr>
          <w:p w:rsidR="00C126E7" w:rsidRDefault="00C126E7" w:rsidP="008D0754">
            <w:pPr>
              <w:tabs>
                <w:tab w:val="left" w:pos="1470"/>
              </w:tabs>
              <w:rPr>
                <w:b/>
                <w:sz w:val="32"/>
                <w:szCs w:val="32"/>
                <w:u w:val="single"/>
              </w:rPr>
            </w:pPr>
          </w:p>
        </w:tc>
        <w:tc>
          <w:tcPr>
            <w:tcW w:w="1944" w:type="dxa"/>
          </w:tcPr>
          <w:p w:rsidR="00C126E7" w:rsidRDefault="00C126E7" w:rsidP="008D0754">
            <w:pPr>
              <w:tabs>
                <w:tab w:val="left" w:pos="1470"/>
              </w:tabs>
              <w:rPr>
                <w:b/>
                <w:sz w:val="32"/>
                <w:szCs w:val="32"/>
                <w:u w:val="single"/>
              </w:rPr>
            </w:pPr>
          </w:p>
        </w:tc>
        <w:tc>
          <w:tcPr>
            <w:tcW w:w="846" w:type="dxa"/>
          </w:tcPr>
          <w:p w:rsidR="00C126E7" w:rsidRDefault="00C126E7" w:rsidP="008D0754">
            <w:pPr>
              <w:tabs>
                <w:tab w:val="left" w:pos="1470"/>
              </w:tabs>
              <w:rPr>
                <w:b/>
                <w:sz w:val="32"/>
                <w:szCs w:val="32"/>
                <w:u w:val="single"/>
              </w:rPr>
            </w:pPr>
          </w:p>
        </w:tc>
        <w:tc>
          <w:tcPr>
            <w:tcW w:w="1131" w:type="dxa"/>
          </w:tcPr>
          <w:p w:rsidR="00C126E7" w:rsidRDefault="00C126E7" w:rsidP="008D0754">
            <w:pPr>
              <w:tabs>
                <w:tab w:val="left" w:pos="1470"/>
              </w:tabs>
              <w:rPr>
                <w:b/>
                <w:sz w:val="32"/>
                <w:szCs w:val="32"/>
                <w:u w:val="single"/>
              </w:rPr>
            </w:pPr>
          </w:p>
        </w:tc>
        <w:tc>
          <w:tcPr>
            <w:tcW w:w="2379" w:type="dxa"/>
          </w:tcPr>
          <w:p w:rsidR="00C126E7" w:rsidRDefault="00C126E7" w:rsidP="008D0754">
            <w:pPr>
              <w:tabs>
                <w:tab w:val="left" w:pos="1470"/>
              </w:tabs>
              <w:rPr>
                <w:b/>
                <w:sz w:val="32"/>
                <w:szCs w:val="32"/>
                <w:u w:val="single"/>
              </w:rPr>
            </w:pPr>
          </w:p>
        </w:tc>
      </w:tr>
      <w:tr w:rsidR="00C126E7" w:rsidTr="004C34F3">
        <w:tc>
          <w:tcPr>
            <w:tcW w:w="3055" w:type="dxa"/>
          </w:tcPr>
          <w:p w:rsidR="00C126E7" w:rsidRDefault="00C126E7" w:rsidP="008D0754">
            <w:pPr>
              <w:tabs>
                <w:tab w:val="left" w:pos="1470"/>
              </w:tabs>
              <w:rPr>
                <w:b/>
                <w:sz w:val="32"/>
                <w:szCs w:val="32"/>
                <w:u w:val="single"/>
              </w:rPr>
            </w:pPr>
          </w:p>
        </w:tc>
        <w:tc>
          <w:tcPr>
            <w:tcW w:w="1944" w:type="dxa"/>
          </w:tcPr>
          <w:p w:rsidR="00C126E7" w:rsidRDefault="00C126E7" w:rsidP="008D0754">
            <w:pPr>
              <w:tabs>
                <w:tab w:val="left" w:pos="1470"/>
              </w:tabs>
              <w:rPr>
                <w:b/>
                <w:sz w:val="32"/>
                <w:szCs w:val="32"/>
                <w:u w:val="single"/>
              </w:rPr>
            </w:pPr>
          </w:p>
        </w:tc>
        <w:tc>
          <w:tcPr>
            <w:tcW w:w="846" w:type="dxa"/>
          </w:tcPr>
          <w:p w:rsidR="00C126E7" w:rsidRDefault="00C126E7" w:rsidP="008D0754">
            <w:pPr>
              <w:tabs>
                <w:tab w:val="left" w:pos="1470"/>
              </w:tabs>
              <w:rPr>
                <w:b/>
                <w:sz w:val="32"/>
                <w:szCs w:val="32"/>
                <w:u w:val="single"/>
              </w:rPr>
            </w:pPr>
          </w:p>
        </w:tc>
        <w:tc>
          <w:tcPr>
            <w:tcW w:w="1131" w:type="dxa"/>
          </w:tcPr>
          <w:p w:rsidR="00C126E7" w:rsidRDefault="00C126E7" w:rsidP="008D0754">
            <w:pPr>
              <w:tabs>
                <w:tab w:val="left" w:pos="1470"/>
              </w:tabs>
              <w:rPr>
                <w:b/>
                <w:sz w:val="32"/>
                <w:szCs w:val="32"/>
                <w:u w:val="single"/>
              </w:rPr>
            </w:pPr>
          </w:p>
        </w:tc>
        <w:tc>
          <w:tcPr>
            <w:tcW w:w="2379" w:type="dxa"/>
          </w:tcPr>
          <w:p w:rsidR="00C126E7" w:rsidRDefault="00C126E7" w:rsidP="008D0754">
            <w:pPr>
              <w:tabs>
                <w:tab w:val="left" w:pos="1470"/>
              </w:tabs>
              <w:rPr>
                <w:b/>
                <w:sz w:val="32"/>
                <w:szCs w:val="32"/>
                <w:u w:val="single"/>
              </w:rPr>
            </w:pPr>
          </w:p>
        </w:tc>
      </w:tr>
      <w:tr w:rsidR="00C126E7" w:rsidTr="004C34F3">
        <w:tc>
          <w:tcPr>
            <w:tcW w:w="3055" w:type="dxa"/>
          </w:tcPr>
          <w:p w:rsidR="00C126E7" w:rsidRDefault="00C126E7" w:rsidP="008D0754">
            <w:pPr>
              <w:tabs>
                <w:tab w:val="left" w:pos="1470"/>
              </w:tabs>
              <w:rPr>
                <w:b/>
                <w:sz w:val="32"/>
                <w:szCs w:val="32"/>
                <w:u w:val="single"/>
              </w:rPr>
            </w:pPr>
          </w:p>
        </w:tc>
        <w:tc>
          <w:tcPr>
            <w:tcW w:w="1944" w:type="dxa"/>
          </w:tcPr>
          <w:p w:rsidR="00C126E7" w:rsidRDefault="00C126E7" w:rsidP="008D0754">
            <w:pPr>
              <w:tabs>
                <w:tab w:val="left" w:pos="1470"/>
              </w:tabs>
              <w:rPr>
                <w:b/>
                <w:sz w:val="32"/>
                <w:szCs w:val="32"/>
                <w:u w:val="single"/>
              </w:rPr>
            </w:pPr>
          </w:p>
        </w:tc>
        <w:tc>
          <w:tcPr>
            <w:tcW w:w="846" w:type="dxa"/>
          </w:tcPr>
          <w:p w:rsidR="00C126E7" w:rsidRDefault="00C126E7" w:rsidP="008D0754">
            <w:pPr>
              <w:tabs>
                <w:tab w:val="left" w:pos="1470"/>
              </w:tabs>
              <w:rPr>
                <w:b/>
                <w:sz w:val="32"/>
                <w:szCs w:val="32"/>
                <w:u w:val="single"/>
              </w:rPr>
            </w:pPr>
          </w:p>
        </w:tc>
        <w:tc>
          <w:tcPr>
            <w:tcW w:w="1131" w:type="dxa"/>
          </w:tcPr>
          <w:p w:rsidR="00C126E7" w:rsidRDefault="00C126E7" w:rsidP="008D0754">
            <w:pPr>
              <w:tabs>
                <w:tab w:val="left" w:pos="1470"/>
              </w:tabs>
              <w:rPr>
                <w:b/>
                <w:sz w:val="32"/>
                <w:szCs w:val="32"/>
                <w:u w:val="single"/>
              </w:rPr>
            </w:pPr>
          </w:p>
        </w:tc>
        <w:tc>
          <w:tcPr>
            <w:tcW w:w="2379" w:type="dxa"/>
          </w:tcPr>
          <w:p w:rsidR="00C126E7" w:rsidRDefault="00C126E7" w:rsidP="008D0754">
            <w:pPr>
              <w:tabs>
                <w:tab w:val="left" w:pos="1470"/>
              </w:tabs>
              <w:rPr>
                <w:b/>
                <w:sz w:val="32"/>
                <w:szCs w:val="32"/>
                <w:u w:val="single"/>
              </w:rPr>
            </w:pPr>
          </w:p>
        </w:tc>
      </w:tr>
    </w:tbl>
    <w:p w:rsidR="008D0754" w:rsidRDefault="008D0754" w:rsidP="008D0754">
      <w:pPr>
        <w:tabs>
          <w:tab w:val="left" w:pos="1470"/>
        </w:tabs>
        <w:rPr>
          <w:b/>
          <w:sz w:val="32"/>
          <w:szCs w:val="32"/>
          <w:u w:val="single"/>
        </w:rPr>
      </w:pPr>
      <w:r>
        <w:rPr>
          <w:b/>
          <w:sz w:val="32"/>
          <w:szCs w:val="32"/>
          <w:u w:val="single"/>
        </w:rPr>
        <w:t xml:space="preserve"> </w:t>
      </w:r>
    </w:p>
    <w:p w:rsidR="00C126E7" w:rsidRPr="004C34F3" w:rsidRDefault="00C126E7" w:rsidP="00C126E7">
      <w:pPr>
        <w:tabs>
          <w:tab w:val="left" w:pos="1470"/>
        </w:tabs>
        <w:spacing w:after="0" w:line="240" w:lineRule="auto"/>
        <w:rPr>
          <w:b/>
          <w:sz w:val="32"/>
          <w:szCs w:val="32"/>
          <w:u w:val="single"/>
        </w:rPr>
      </w:pPr>
      <w:r w:rsidRPr="004C34F3">
        <w:rPr>
          <w:b/>
          <w:sz w:val="32"/>
          <w:szCs w:val="32"/>
          <w:u w:val="single"/>
        </w:rPr>
        <w:t>Citizenship:</w:t>
      </w:r>
    </w:p>
    <w:p w:rsidR="00C126E7" w:rsidRDefault="00C126E7" w:rsidP="00C126E7">
      <w:pPr>
        <w:tabs>
          <w:tab w:val="left" w:pos="1470"/>
        </w:tabs>
        <w:spacing w:after="0" w:line="240" w:lineRule="auto"/>
      </w:pPr>
      <w:r w:rsidRPr="00C126E7">
        <w:t>Are you a United States Citizen?  [     ] Yes  [     ] No</w:t>
      </w:r>
    </w:p>
    <w:p w:rsidR="00C126E7" w:rsidRDefault="00C126E7" w:rsidP="00C126E7">
      <w:pPr>
        <w:tabs>
          <w:tab w:val="left" w:pos="1470"/>
        </w:tabs>
        <w:spacing w:after="0" w:line="240" w:lineRule="auto"/>
      </w:pPr>
    </w:p>
    <w:p w:rsidR="00C126E7" w:rsidRDefault="00C126E7" w:rsidP="00C126E7">
      <w:pPr>
        <w:tabs>
          <w:tab w:val="left" w:pos="1470"/>
        </w:tabs>
        <w:spacing w:after="0" w:line="240" w:lineRule="auto"/>
      </w:pPr>
    </w:p>
    <w:p w:rsidR="00C126E7" w:rsidRDefault="00C126E7" w:rsidP="00C126E7">
      <w:pPr>
        <w:tabs>
          <w:tab w:val="left" w:pos="1470"/>
        </w:tabs>
        <w:spacing w:after="0" w:line="240" w:lineRule="auto"/>
        <w:rPr>
          <w:b/>
          <w:sz w:val="32"/>
          <w:szCs w:val="32"/>
          <w:u w:val="single"/>
        </w:rPr>
      </w:pPr>
      <w:r>
        <w:rPr>
          <w:b/>
          <w:sz w:val="32"/>
          <w:szCs w:val="32"/>
          <w:u w:val="single"/>
        </w:rPr>
        <w:t>References:</w:t>
      </w:r>
    </w:p>
    <w:p w:rsidR="00C126E7" w:rsidRDefault="00C126E7" w:rsidP="00C126E7">
      <w:pPr>
        <w:tabs>
          <w:tab w:val="left" w:pos="1470"/>
        </w:tabs>
        <w:spacing w:after="0" w:line="240" w:lineRule="auto"/>
      </w:pPr>
      <w:r>
        <w:t xml:space="preserve">Provide four (4) references, non-relatives, which you have known for at least five (5) years.  These references must be at least twenty-one (21) years of age and of reputable standing. </w:t>
      </w:r>
    </w:p>
    <w:p w:rsidR="004C34F3" w:rsidRDefault="004C34F3" w:rsidP="00C126E7">
      <w:pPr>
        <w:tabs>
          <w:tab w:val="left" w:pos="1470"/>
        </w:tabs>
        <w:spacing w:after="0" w:line="240" w:lineRule="auto"/>
      </w:pPr>
    </w:p>
    <w:tbl>
      <w:tblPr>
        <w:tblStyle w:val="TableGrid"/>
        <w:tblW w:w="0" w:type="auto"/>
        <w:tblLook w:val="04A0" w:firstRow="1" w:lastRow="0" w:firstColumn="1" w:lastColumn="0" w:noHBand="0" w:noVBand="1"/>
      </w:tblPr>
      <w:tblGrid>
        <w:gridCol w:w="2785"/>
        <w:gridCol w:w="3060"/>
        <w:gridCol w:w="1980"/>
        <w:gridCol w:w="1525"/>
      </w:tblGrid>
      <w:tr w:rsidR="004C34F3" w:rsidTr="004C34F3">
        <w:tc>
          <w:tcPr>
            <w:tcW w:w="2785" w:type="dxa"/>
          </w:tcPr>
          <w:p w:rsidR="004C34F3" w:rsidRDefault="004C34F3" w:rsidP="00C126E7">
            <w:pPr>
              <w:tabs>
                <w:tab w:val="left" w:pos="1470"/>
              </w:tabs>
            </w:pPr>
            <w:r>
              <w:t>Name</w:t>
            </w:r>
          </w:p>
        </w:tc>
        <w:tc>
          <w:tcPr>
            <w:tcW w:w="3060" w:type="dxa"/>
          </w:tcPr>
          <w:p w:rsidR="004C34F3" w:rsidRDefault="004C34F3" w:rsidP="00C126E7">
            <w:pPr>
              <w:tabs>
                <w:tab w:val="left" w:pos="1470"/>
              </w:tabs>
            </w:pPr>
            <w:r>
              <w:t>Address</w:t>
            </w:r>
          </w:p>
        </w:tc>
        <w:tc>
          <w:tcPr>
            <w:tcW w:w="1980" w:type="dxa"/>
          </w:tcPr>
          <w:p w:rsidR="004C34F3" w:rsidRDefault="004C34F3" w:rsidP="00C126E7">
            <w:pPr>
              <w:tabs>
                <w:tab w:val="left" w:pos="1470"/>
              </w:tabs>
            </w:pPr>
            <w:r>
              <w:t>Phone</w:t>
            </w:r>
          </w:p>
        </w:tc>
        <w:tc>
          <w:tcPr>
            <w:tcW w:w="1525" w:type="dxa"/>
          </w:tcPr>
          <w:p w:rsidR="004C34F3" w:rsidRDefault="004C34F3" w:rsidP="00C126E7">
            <w:pPr>
              <w:tabs>
                <w:tab w:val="left" w:pos="1470"/>
              </w:tabs>
            </w:pPr>
            <w:r>
              <w:t>Years Known</w:t>
            </w:r>
          </w:p>
        </w:tc>
      </w:tr>
      <w:tr w:rsidR="004C34F3" w:rsidTr="004C34F3">
        <w:tc>
          <w:tcPr>
            <w:tcW w:w="2785" w:type="dxa"/>
          </w:tcPr>
          <w:p w:rsidR="004C34F3" w:rsidRDefault="004C34F3" w:rsidP="00C126E7">
            <w:pPr>
              <w:tabs>
                <w:tab w:val="left" w:pos="1470"/>
              </w:tabs>
            </w:pPr>
          </w:p>
        </w:tc>
        <w:tc>
          <w:tcPr>
            <w:tcW w:w="3060" w:type="dxa"/>
          </w:tcPr>
          <w:p w:rsidR="004C34F3" w:rsidRDefault="004C34F3" w:rsidP="00C126E7">
            <w:pPr>
              <w:tabs>
                <w:tab w:val="left" w:pos="1470"/>
              </w:tabs>
            </w:pPr>
          </w:p>
        </w:tc>
        <w:tc>
          <w:tcPr>
            <w:tcW w:w="1980" w:type="dxa"/>
          </w:tcPr>
          <w:p w:rsidR="004C34F3" w:rsidRDefault="004C34F3" w:rsidP="00C126E7">
            <w:pPr>
              <w:tabs>
                <w:tab w:val="left" w:pos="1470"/>
              </w:tabs>
            </w:pPr>
          </w:p>
        </w:tc>
        <w:tc>
          <w:tcPr>
            <w:tcW w:w="1525" w:type="dxa"/>
          </w:tcPr>
          <w:p w:rsidR="004C34F3" w:rsidRDefault="004C34F3" w:rsidP="00C126E7">
            <w:pPr>
              <w:tabs>
                <w:tab w:val="left" w:pos="1470"/>
              </w:tabs>
            </w:pPr>
          </w:p>
        </w:tc>
      </w:tr>
      <w:tr w:rsidR="004C34F3" w:rsidTr="004C34F3">
        <w:tc>
          <w:tcPr>
            <w:tcW w:w="2785" w:type="dxa"/>
          </w:tcPr>
          <w:p w:rsidR="004C34F3" w:rsidRDefault="004C34F3" w:rsidP="00C126E7">
            <w:pPr>
              <w:tabs>
                <w:tab w:val="left" w:pos="1470"/>
              </w:tabs>
            </w:pPr>
          </w:p>
        </w:tc>
        <w:tc>
          <w:tcPr>
            <w:tcW w:w="3060" w:type="dxa"/>
          </w:tcPr>
          <w:p w:rsidR="004C34F3" w:rsidRDefault="004C34F3" w:rsidP="00C126E7">
            <w:pPr>
              <w:tabs>
                <w:tab w:val="left" w:pos="1470"/>
              </w:tabs>
            </w:pPr>
          </w:p>
        </w:tc>
        <w:tc>
          <w:tcPr>
            <w:tcW w:w="1980" w:type="dxa"/>
          </w:tcPr>
          <w:p w:rsidR="004C34F3" w:rsidRDefault="004C34F3" w:rsidP="00C126E7">
            <w:pPr>
              <w:tabs>
                <w:tab w:val="left" w:pos="1470"/>
              </w:tabs>
            </w:pPr>
          </w:p>
        </w:tc>
        <w:tc>
          <w:tcPr>
            <w:tcW w:w="1525" w:type="dxa"/>
          </w:tcPr>
          <w:p w:rsidR="004C34F3" w:rsidRDefault="004C34F3" w:rsidP="00C126E7">
            <w:pPr>
              <w:tabs>
                <w:tab w:val="left" w:pos="1470"/>
              </w:tabs>
            </w:pPr>
          </w:p>
        </w:tc>
      </w:tr>
      <w:tr w:rsidR="004C34F3" w:rsidTr="004C34F3">
        <w:tc>
          <w:tcPr>
            <w:tcW w:w="2785" w:type="dxa"/>
          </w:tcPr>
          <w:p w:rsidR="004C34F3" w:rsidRDefault="004C34F3" w:rsidP="00C126E7">
            <w:pPr>
              <w:tabs>
                <w:tab w:val="left" w:pos="1470"/>
              </w:tabs>
            </w:pPr>
          </w:p>
        </w:tc>
        <w:tc>
          <w:tcPr>
            <w:tcW w:w="3060" w:type="dxa"/>
          </w:tcPr>
          <w:p w:rsidR="004C34F3" w:rsidRDefault="004C34F3" w:rsidP="00C126E7">
            <w:pPr>
              <w:tabs>
                <w:tab w:val="left" w:pos="1470"/>
              </w:tabs>
            </w:pPr>
          </w:p>
        </w:tc>
        <w:tc>
          <w:tcPr>
            <w:tcW w:w="1980" w:type="dxa"/>
          </w:tcPr>
          <w:p w:rsidR="004C34F3" w:rsidRDefault="004C34F3" w:rsidP="00C126E7">
            <w:pPr>
              <w:tabs>
                <w:tab w:val="left" w:pos="1470"/>
              </w:tabs>
            </w:pPr>
          </w:p>
        </w:tc>
        <w:tc>
          <w:tcPr>
            <w:tcW w:w="1525" w:type="dxa"/>
          </w:tcPr>
          <w:p w:rsidR="004C34F3" w:rsidRDefault="004C34F3" w:rsidP="00C126E7">
            <w:pPr>
              <w:tabs>
                <w:tab w:val="left" w:pos="1470"/>
              </w:tabs>
            </w:pPr>
          </w:p>
        </w:tc>
      </w:tr>
      <w:tr w:rsidR="004C34F3" w:rsidTr="004C34F3">
        <w:tc>
          <w:tcPr>
            <w:tcW w:w="2785" w:type="dxa"/>
          </w:tcPr>
          <w:p w:rsidR="004C34F3" w:rsidRDefault="004C34F3" w:rsidP="00C126E7">
            <w:pPr>
              <w:tabs>
                <w:tab w:val="left" w:pos="1470"/>
              </w:tabs>
            </w:pPr>
          </w:p>
        </w:tc>
        <w:tc>
          <w:tcPr>
            <w:tcW w:w="3060" w:type="dxa"/>
          </w:tcPr>
          <w:p w:rsidR="004C34F3" w:rsidRDefault="004C34F3" w:rsidP="00C126E7">
            <w:pPr>
              <w:tabs>
                <w:tab w:val="left" w:pos="1470"/>
              </w:tabs>
            </w:pPr>
          </w:p>
        </w:tc>
        <w:tc>
          <w:tcPr>
            <w:tcW w:w="1980" w:type="dxa"/>
          </w:tcPr>
          <w:p w:rsidR="004C34F3" w:rsidRDefault="004C34F3" w:rsidP="00C126E7">
            <w:pPr>
              <w:tabs>
                <w:tab w:val="left" w:pos="1470"/>
              </w:tabs>
            </w:pPr>
          </w:p>
        </w:tc>
        <w:tc>
          <w:tcPr>
            <w:tcW w:w="1525" w:type="dxa"/>
          </w:tcPr>
          <w:p w:rsidR="004C34F3" w:rsidRDefault="004C34F3" w:rsidP="00C126E7">
            <w:pPr>
              <w:tabs>
                <w:tab w:val="left" w:pos="1470"/>
              </w:tabs>
            </w:pPr>
          </w:p>
        </w:tc>
      </w:tr>
    </w:tbl>
    <w:p w:rsidR="00C126E7" w:rsidRPr="00C126E7" w:rsidRDefault="00C126E7" w:rsidP="00C126E7">
      <w:pPr>
        <w:tabs>
          <w:tab w:val="left" w:pos="1470"/>
        </w:tabs>
        <w:spacing w:after="0" w:line="240" w:lineRule="auto"/>
      </w:pPr>
    </w:p>
    <w:p w:rsidR="00C126E7" w:rsidRDefault="00C126E7" w:rsidP="008D0754">
      <w:pPr>
        <w:tabs>
          <w:tab w:val="left" w:pos="1470"/>
        </w:tabs>
        <w:jc w:val="center"/>
        <w:rPr>
          <w:b/>
          <w:sz w:val="32"/>
          <w:szCs w:val="32"/>
          <w:u w:val="single"/>
        </w:rPr>
      </w:pPr>
    </w:p>
    <w:p w:rsidR="00C126E7" w:rsidRPr="00C126E7" w:rsidRDefault="00C126E7" w:rsidP="00C126E7">
      <w:pPr>
        <w:tabs>
          <w:tab w:val="left" w:pos="1470"/>
        </w:tabs>
        <w:rPr>
          <w:b/>
          <w:u w:val="single"/>
        </w:rPr>
      </w:pPr>
    </w:p>
    <w:sectPr w:rsidR="00C126E7" w:rsidRPr="00C126E7" w:rsidSect="008F7F7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54" w:rsidRDefault="008D0754">
      <w:pPr>
        <w:spacing w:after="0" w:line="240" w:lineRule="auto"/>
      </w:pPr>
      <w:r>
        <w:separator/>
      </w:r>
    </w:p>
  </w:endnote>
  <w:endnote w:type="continuationSeparator" w:id="0">
    <w:p w:rsidR="008D0754" w:rsidRDefault="008D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89969"/>
      <w:docPartObj>
        <w:docPartGallery w:val="Page Numbers (Bottom of Page)"/>
        <w:docPartUnique/>
      </w:docPartObj>
    </w:sdtPr>
    <w:sdtEndPr>
      <w:rPr>
        <w:noProof/>
      </w:rPr>
    </w:sdtEndPr>
    <w:sdtContent>
      <w:p w:rsidR="008D0754" w:rsidRDefault="008D0754">
        <w:pPr>
          <w:pStyle w:val="Footer"/>
          <w:jc w:val="center"/>
        </w:pPr>
        <w:r>
          <w:fldChar w:fldCharType="begin"/>
        </w:r>
        <w:r>
          <w:instrText xml:space="preserve"> PAGE   \* MERGEFORMAT </w:instrText>
        </w:r>
        <w:r>
          <w:fldChar w:fldCharType="separate"/>
        </w:r>
        <w:r w:rsidR="00C90016">
          <w:rPr>
            <w:noProof/>
          </w:rPr>
          <w:t>2</w:t>
        </w:r>
        <w:r>
          <w:rPr>
            <w:noProof/>
          </w:rPr>
          <w:fldChar w:fldCharType="end"/>
        </w:r>
      </w:p>
    </w:sdtContent>
  </w:sdt>
  <w:p w:rsidR="008D0754" w:rsidRDefault="008D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54" w:rsidRDefault="008D0754">
      <w:pPr>
        <w:spacing w:after="0" w:line="240" w:lineRule="auto"/>
      </w:pPr>
      <w:r>
        <w:separator/>
      </w:r>
    </w:p>
  </w:footnote>
  <w:footnote w:type="continuationSeparator" w:id="0">
    <w:p w:rsidR="008D0754" w:rsidRDefault="008D0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C1E"/>
    <w:multiLevelType w:val="hybridMultilevel"/>
    <w:tmpl w:val="4DBA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0047"/>
    <w:multiLevelType w:val="hybridMultilevel"/>
    <w:tmpl w:val="2A70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C0534"/>
    <w:multiLevelType w:val="hybridMultilevel"/>
    <w:tmpl w:val="91B8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D114F"/>
    <w:multiLevelType w:val="hybridMultilevel"/>
    <w:tmpl w:val="519E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96E92"/>
    <w:multiLevelType w:val="hybridMultilevel"/>
    <w:tmpl w:val="FA44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7A43"/>
    <w:multiLevelType w:val="hybridMultilevel"/>
    <w:tmpl w:val="1BFC1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333AD"/>
    <w:multiLevelType w:val="hybridMultilevel"/>
    <w:tmpl w:val="31F2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429AA"/>
    <w:multiLevelType w:val="hybridMultilevel"/>
    <w:tmpl w:val="370E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AES" w:cryptAlgorithmClass="hash" w:cryptAlgorithmType="typeAny" w:cryptAlgorithmSid="14" w:cryptSpinCount="100000" w:hash="w+R5lWc58CsVM9qOFYTL1ZnecDNNaYq6+zkaW2OTUHPdxUFOh00cQufReFAS5H2l0rTiUUjZ8NUCc7Se/z2VWg==" w:salt="VqON+KXmAGNt2IVvPCHa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FB"/>
    <w:rsid w:val="000418CD"/>
    <w:rsid w:val="00065BB4"/>
    <w:rsid w:val="00072C90"/>
    <w:rsid w:val="00085B05"/>
    <w:rsid w:val="000A4A20"/>
    <w:rsid w:val="000F753F"/>
    <w:rsid w:val="00106C6C"/>
    <w:rsid w:val="00173438"/>
    <w:rsid w:val="00200CE2"/>
    <w:rsid w:val="00202A97"/>
    <w:rsid w:val="00246E0D"/>
    <w:rsid w:val="00252288"/>
    <w:rsid w:val="00255DFB"/>
    <w:rsid w:val="00281F23"/>
    <w:rsid w:val="002A4B9C"/>
    <w:rsid w:val="002B12CB"/>
    <w:rsid w:val="002B48D4"/>
    <w:rsid w:val="002C6683"/>
    <w:rsid w:val="002E1632"/>
    <w:rsid w:val="00301E81"/>
    <w:rsid w:val="0030514B"/>
    <w:rsid w:val="00307717"/>
    <w:rsid w:val="00311168"/>
    <w:rsid w:val="0034579D"/>
    <w:rsid w:val="003572A6"/>
    <w:rsid w:val="0038617E"/>
    <w:rsid w:val="00396AB4"/>
    <w:rsid w:val="003E2F06"/>
    <w:rsid w:val="003E5ACB"/>
    <w:rsid w:val="00425E79"/>
    <w:rsid w:val="00436D5F"/>
    <w:rsid w:val="00492C18"/>
    <w:rsid w:val="004A0DFC"/>
    <w:rsid w:val="004C34F3"/>
    <w:rsid w:val="004E1C9F"/>
    <w:rsid w:val="005008D5"/>
    <w:rsid w:val="00514C77"/>
    <w:rsid w:val="00517D32"/>
    <w:rsid w:val="0054792A"/>
    <w:rsid w:val="0055495E"/>
    <w:rsid w:val="005579AF"/>
    <w:rsid w:val="00564054"/>
    <w:rsid w:val="006505C9"/>
    <w:rsid w:val="006A0944"/>
    <w:rsid w:val="006A341E"/>
    <w:rsid w:val="006D2A63"/>
    <w:rsid w:val="007072B6"/>
    <w:rsid w:val="0072525E"/>
    <w:rsid w:val="007311D7"/>
    <w:rsid w:val="007504F6"/>
    <w:rsid w:val="007A48EB"/>
    <w:rsid w:val="007B3598"/>
    <w:rsid w:val="007F4401"/>
    <w:rsid w:val="00804BE0"/>
    <w:rsid w:val="0080775E"/>
    <w:rsid w:val="00841D30"/>
    <w:rsid w:val="00863FC0"/>
    <w:rsid w:val="00886347"/>
    <w:rsid w:val="008936D3"/>
    <w:rsid w:val="008B5951"/>
    <w:rsid w:val="008C5E8E"/>
    <w:rsid w:val="008D0754"/>
    <w:rsid w:val="008E60EC"/>
    <w:rsid w:val="008F483E"/>
    <w:rsid w:val="008F7F71"/>
    <w:rsid w:val="00937EF3"/>
    <w:rsid w:val="0098736A"/>
    <w:rsid w:val="009E6ED8"/>
    <w:rsid w:val="00A9734C"/>
    <w:rsid w:val="00AF61E0"/>
    <w:rsid w:val="00B044AD"/>
    <w:rsid w:val="00B45DCB"/>
    <w:rsid w:val="00B463B4"/>
    <w:rsid w:val="00BA333F"/>
    <w:rsid w:val="00BB1BB8"/>
    <w:rsid w:val="00BB6E3B"/>
    <w:rsid w:val="00C126E7"/>
    <w:rsid w:val="00C36C7D"/>
    <w:rsid w:val="00C4748C"/>
    <w:rsid w:val="00C47F44"/>
    <w:rsid w:val="00C546F0"/>
    <w:rsid w:val="00C56303"/>
    <w:rsid w:val="00C64C51"/>
    <w:rsid w:val="00C90016"/>
    <w:rsid w:val="00CA2B0A"/>
    <w:rsid w:val="00CB2DCB"/>
    <w:rsid w:val="00CB3ACD"/>
    <w:rsid w:val="00CB42E2"/>
    <w:rsid w:val="00CD419D"/>
    <w:rsid w:val="00D32130"/>
    <w:rsid w:val="00D47CD7"/>
    <w:rsid w:val="00D516DF"/>
    <w:rsid w:val="00D52CE3"/>
    <w:rsid w:val="00DA0E95"/>
    <w:rsid w:val="00DB6525"/>
    <w:rsid w:val="00DF74A2"/>
    <w:rsid w:val="00E0264D"/>
    <w:rsid w:val="00E26DDC"/>
    <w:rsid w:val="00E47772"/>
    <w:rsid w:val="00EA0347"/>
    <w:rsid w:val="00EA4F81"/>
    <w:rsid w:val="00F146A3"/>
    <w:rsid w:val="00F3509A"/>
    <w:rsid w:val="00F91D40"/>
    <w:rsid w:val="00F91F4B"/>
    <w:rsid w:val="00FE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594816-9C45-4EFA-A0C0-CF74CF6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51"/>
    <w:pPr>
      <w:ind w:left="720"/>
      <w:contextualSpacing/>
    </w:pPr>
  </w:style>
  <w:style w:type="table" w:styleId="TableGrid">
    <w:name w:val="Table Grid"/>
    <w:basedOn w:val="TableNormal"/>
    <w:uiPriority w:val="59"/>
    <w:rsid w:val="000A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32"/>
    <w:rPr>
      <w:rFonts w:ascii="Tahoma" w:hAnsi="Tahoma" w:cs="Tahoma"/>
      <w:sz w:val="16"/>
      <w:szCs w:val="16"/>
    </w:rPr>
  </w:style>
  <w:style w:type="paragraph" w:styleId="Footer">
    <w:name w:val="footer"/>
    <w:basedOn w:val="Normal"/>
    <w:link w:val="FooterChar"/>
    <w:uiPriority w:val="99"/>
    <w:unhideWhenUsed/>
    <w:rsid w:val="00CB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ACD"/>
  </w:style>
  <w:style w:type="character" w:styleId="Hyperlink">
    <w:name w:val="Hyperlink"/>
    <w:basedOn w:val="DefaultParagraphFont"/>
    <w:uiPriority w:val="99"/>
    <w:unhideWhenUsed/>
    <w:rsid w:val="00357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smcnamara@scherervill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cnamara\Downloads\Schererville%20Police%20Department%20Police%20Applicant%20Fill%20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67B4-431E-4633-8289-6F603731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Schererville Police Department Police Applicant Fill in</Template>
  <TotalTime>0</TotalTime>
  <Pages>20</Pages>
  <Words>5315</Words>
  <Characters>30297</Characters>
  <Application>Microsoft Office Word</Application>
  <DocSecurity>12</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McNamara</dc:creator>
  <cp:lastModifiedBy>Myles Long</cp:lastModifiedBy>
  <cp:revision>2</cp:revision>
  <cp:lastPrinted>2022-11-10T16:59:00Z</cp:lastPrinted>
  <dcterms:created xsi:type="dcterms:W3CDTF">2024-11-19T15:09:00Z</dcterms:created>
  <dcterms:modified xsi:type="dcterms:W3CDTF">2024-11-19T15:09:00Z</dcterms:modified>
</cp:coreProperties>
</file>